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alibri" w:eastAsiaTheme="majorEastAsia" w:hAnsi="Calibri" w:cstheme="majorBidi"/>
          <w:color w:val="3E3E67" w:themeColor="accent1" w:themeShade="BF"/>
          <w:sz w:val="24"/>
          <w:szCs w:val="24"/>
        </w:rPr>
        <w:id w:val="1833336649"/>
        <w:docPartObj>
          <w:docPartGallery w:val="Cover Pages"/>
          <w:docPartUnique/>
        </w:docPartObj>
      </w:sdtPr>
      <w:sdtEndPr/>
      <w:sdtContent>
        <w:tbl>
          <w:tblPr>
            <w:tblpPr w:leftFromText="187" w:rightFromText="187" w:tblpYSpec="bottom"/>
            <w:tblOverlap w:val="never"/>
            <w:tblW w:w="5000" w:type="pct"/>
            <w:tblCellMar>
              <w:top w:w="115" w:type="dxa"/>
              <w:left w:w="115" w:type="dxa"/>
              <w:bottom w:w="72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654"/>
            <w:gridCol w:w="4331"/>
            <w:gridCol w:w="2359"/>
            <w:gridCol w:w="5829"/>
          </w:tblGrid>
          <w:tr w:rsidR="00BD202D" w:rsidRPr="00791E24" w:rsidTr="00F44693">
            <w:tc>
              <w:tcPr>
                <w:tcW w:w="1086" w:type="dxa"/>
                <w:vAlign w:val="center"/>
              </w:tcPr>
              <w:p w:rsidR="00BD202D" w:rsidRPr="00791E24" w:rsidRDefault="00BD202D">
                <w:pPr>
                  <w:pStyle w:val="NoSpacing"/>
                  <w:rPr>
                    <w:rFonts w:ascii="Calibri" w:hAnsi="Calibri"/>
                    <w:sz w:val="24"/>
                    <w:szCs w:val="24"/>
                  </w:rPr>
                </w:pPr>
              </w:p>
            </w:tc>
            <w:tc>
              <w:tcPr>
                <w:tcW w:w="2842" w:type="dxa"/>
                <w:vAlign w:val="center"/>
              </w:tcPr>
              <w:p w:rsidR="00BD202D" w:rsidRPr="00791E24" w:rsidRDefault="0094304B">
                <w:pPr>
                  <w:pStyle w:val="NoSpacing"/>
                  <w:rPr>
                    <w:rFonts w:ascii="Calibri" w:hAnsi="Calibri"/>
                    <w:sz w:val="24"/>
                    <w:szCs w:val="24"/>
                  </w:rPr>
                </w:pPr>
                <w:sdt>
                  <w:sdtPr>
                    <w:rPr>
                      <w:rFonts w:ascii="Calibri" w:hAnsi="Calibri"/>
                      <w:color w:val="424456" w:themeColor="text2"/>
                      <w:sz w:val="24"/>
                      <w:szCs w:val="24"/>
                    </w:rPr>
                    <w:alias w:val="Datum"/>
                    <w:id w:val="281571602"/>
                    <w:placeholder>
                      <w:docPart w:val="94D66A532AAF424B8BD99625EA45F977"/>
                    </w:placeholder>
                    <w:dataBinding w:prefixMappings="xmlns:ns0='http://schemas.microsoft.com/office/2006/coverPageProps'" w:xpath="/ns0:CoverPageProperties[1]/ns0:PublishDate[1]" w:storeItemID="{55AF091B-3C7A-41E3-B477-F2FDAA23CFDA}"/>
                    <w:date w:fullDate="2017-09-12T00:00:00Z">
                      <w:dateFormat w:val="d.M.yyyy."/>
                      <w:lid w:val="hr-H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F44693" w:rsidRPr="00791E24">
                      <w:rPr>
                        <w:rFonts w:ascii="Calibri" w:hAnsi="Calibri"/>
                        <w:color w:val="424456" w:themeColor="text2"/>
                        <w:sz w:val="24"/>
                        <w:szCs w:val="24"/>
                      </w:rPr>
                      <w:t>12.9.2017.</w:t>
                    </w:r>
                  </w:sdtContent>
                </w:sdt>
              </w:p>
            </w:tc>
            <w:tc>
              <w:tcPr>
                <w:tcW w:w="5373" w:type="dxa"/>
                <w:gridSpan w:val="2"/>
                <w:vAlign w:val="center"/>
              </w:tcPr>
              <w:p w:rsidR="00BD202D" w:rsidRPr="00791E24" w:rsidRDefault="00BD202D">
                <w:pPr>
                  <w:pStyle w:val="NoSpacing"/>
                  <w:rPr>
                    <w:rFonts w:ascii="Calibri" w:hAnsi="Calibri"/>
                    <w:sz w:val="24"/>
                    <w:szCs w:val="24"/>
                  </w:rPr>
                </w:pPr>
              </w:p>
            </w:tc>
          </w:tr>
          <w:tr w:rsidR="00BD202D" w:rsidRPr="00791E24" w:rsidTr="00F44693">
            <w:tc>
              <w:tcPr>
                <w:tcW w:w="3928" w:type="dxa"/>
                <w:gridSpan w:val="2"/>
                <w:vAlign w:val="center"/>
              </w:tcPr>
              <w:tbl>
                <w:tblPr>
                  <w:tblW w:w="5000" w:type="pc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522"/>
                  <w:gridCol w:w="4233"/>
                </w:tblGrid>
                <w:tr w:rsidR="00BD202D" w:rsidRPr="00791E24">
                  <w:trPr>
                    <w:trHeight w:hRule="exact" w:val="86"/>
                  </w:trPr>
                  <w:tc>
                    <w:tcPr>
                      <w:tcW w:w="990" w:type="dxa"/>
                    </w:tcPr>
                    <w:p w:rsidR="00BD202D" w:rsidRPr="00791E24" w:rsidRDefault="00BD202D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2754" w:type="dxa"/>
                      <w:tcBorders>
                        <w:top w:val="single" w:sz="6" w:space="0" w:color="438086" w:themeColor="accent2"/>
                        <w:bottom w:val="single" w:sz="24" w:space="0" w:color="438086" w:themeColor="accent2"/>
                      </w:tcBorders>
                    </w:tcPr>
                    <w:p w:rsidR="00BD202D" w:rsidRPr="00791E24" w:rsidRDefault="00BD202D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</w:tr>
                <w:tr w:rsidR="00BD202D" w:rsidRPr="00791E24">
                  <w:trPr>
                    <w:trHeight w:hRule="exact" w:val="86"/>
                  </w:trPr>
                  <w:tc>
                    <w:tcPr>
                      <w:tcW w:w="990" w:type="dxa"/>
                      <w:tcBorders>
                        <w:bottom w:val="single" w:sz="2" w:space="0" w:color="438086" w:themeColor="accent2"/>
                      </w:tcBorders>
                    </w:tcPr>
                    <w:p w:rsidR="00BD202D" w:rsidRPr="00791E24" w:rsidRDefault="00BD202D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2754" w:type="dxa"/>
                      <w:tcBorders>
                        <w:top w:val="single" w:sz="24" w:space="0" w:color="438086" w:themeColor="accent2"/>
                        <w:bottom w:val="single" w:sz="2" w:space="0" w:color="438086" w:themeColor="accent2"/>
                      </w:tcBorders>
                    </w:tcPr>
                    <w:p w:rsidR="00BD202D" w:rsidRPr="00791E24" w:rsidRDefault="00BD202D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</w:tr>
                <w:tr w:rsidR="00BD202D" w:rsidRPr="00791E24">
                  <w:trPr>
                    <w:trHeight w:hRule="exact" w:val="115"/>
                  </w:trPr>
                  <w:tc>
                    <w:tcPr>
                      <w:tcW w:w="990" w:type="dxa"/>
                      <w:tcBorders>
                        <w:top w:val="single" w:sz="2" w:space="0" w:color="438086" w:themeColor="accent2"/>
                        <w:bottom w:val="single" w:sz="8" w:space="0" w:color="438086" w:themeColor="accent2"/>
                      </w:tcBorders>
                    </w:tcPr>
                    <w:p w:rsidR="00BD202D" w:rsidRPr="00791E24" w:rsidRDefault="00BD202D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2754" w:type="dxa"/>
                      <w:tcBorders>
                        <w:top w:val="single" w:sz="2" w:space="0" w:color="438086" w:themeColor="accent2"/>
                        <w:bottom w:val="single" w:sz="8" w:space="0" w:color="438086" w:themeColor="accent2"/>
                      </w:tcBorders>
                    </w:tcPr>
                    <w:p w:rsidR="00BD202D" w:rsidRPr="00791E24" w:rsidRDefault="00BD202D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</w:tr>
                <w:tr w:rsidR="00BD202D" w:rsidRPr="00791E24">
                  <w:trPr>
                    <w:trHeight w:hRule="exact" w:val="58"/>
                  </w:trPr>
                  <w:tc>
                    <w:tcPr>
                      <w:tcW w:w="990" w:type="dxa"/>
                      <w:tcBorders>
                        <w:top w:val="single" w:sz="8" w:space="0" w:color="438086" w:themeColor="accent2"/>
                      </w:tcBorders>
                    </w:tcPr>
                    <w:p w:rsidR="00BD202D" w:rsidRPr="00791E24" w:rsidRDefault="00BD202D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2754" w:type="dxa"/>
                      <w:tcBorders>
                        <w:top w:val="single" w:sz="8" w:space="0" w:color="438086" w:themeColor="accent2"/>
                        <w:bottom w:val="single" w:sz="12" w:space="0" w:color="438086" w:themeColor="accent2"/>
                      </w:tcBorders>
                    </w:tcPr>
                    <w:p w:rsidR="00BD202D" w:rsidRPr="00791E24" w:rsidRDefault="00BD202D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</w:tr>
              </w:tbl>
              <w:p w:rsidR="00BD202D" w:rsidRPr="00791E24" w:rsidRDefault="00BD202D">
                <w:pPr>
                  <w:pStyle w:val="NoSpacing"/>
                  <w:rPr>
                    <w:rFonts w:ascii="Calibri" w:hAnsi="Calibri"/>
                    <w:sz w:val="24"/>
                    <w:szCs w:val="24"/>
                  </w:rPr>
                </w:pPr>
              </w:p>
            </w:tc>
            <w:tc>
              <w:tcPr>
                <w:tcW w:w="5373" w:type="dxa"/>
                <w:gridSpan w:val="2"/>
                <w:vAlign w:val="center"/>
              </w:tcPr>
              <w:p w:rsidR="00BD202D" w:rsidRPr="00791E24" w:rsidRDefault="00BD202D">
                <w:pPr>
                  <w:pStyle w:val="NoSpacing"/>
                  <w:rPr>
                    <w:rFonts w:ascii="Calibri" w:hAnsi="Calibri"/>
                    <w:sz w:val="24"/>
                    <w:szCs w:val="24"/>
                  </w:rPr>
                </w:pPr>
              </w:p>
            </w:tc>
          </w:tr>
          <w:tr w:rsidR="00BD202D" w:rsidRPr="00791E24" w:rsidTr="00F44693">
            <w:trPr>
              <w:trHeight w:val="1800"/>
            </w:trPr>
            <w:tc>
              <w:tcPr>
                <w:tcW w:w="9301" w:type="dxa"/>
                <w:gridSpan w:val="4"/>
                <w:tcMar>
                  <w:top w:w="115" w:type="dxa"/>
                  <w:left w:w="115" w:type="dxa"/>
                  <w:bottom w:w="72" w:type="dxa"/>
                  <w:right w:w="115" w:type="dxa"/>
                </w:tcMar>
                <w:vAlign w:val="center"/>
              </w:tcPr>
              <w:p w:rsidR="00BD202D" w:rsidRPr="002D346B" w:rsidRDefault="0094304B">
                <w:pPr>
                  <w:pStyle w:val="NoSpacing"/>
                  <w:rPr>
                    <w:rFonts w:ascii="Calibri" w:eastAsiaTheme="majorEastAsia" w:hAnsi="Calibri" w:cstheme="majorBidi"/>
                    <w:b/>
                    <w:color w:val="53548A" w:themeColor="accent1"/>
                    <w:sz w:val="36"/>
                    <w:szCs w:val="36"/>
                  </w:rPr>
                </w:pPr>
                <w:sdt>
                  <w:sdtPr>
                    <w:rPr>
                      <w:rFonts w:ascii="Calibri" w:eastAsiaTheme="majorEastAsia" w:hAnsi="Calibri" w:cstheme="majorBidi"/>
                      <w:b/>
                      <w:sz w:val="40"/>
                      <w:szCs w:val="40"/>
                    </w:rPr>
                    <w:alias w:val="Naslov"/>
                    <w:id w:val="220683848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CB18A1" w:rsidRPr="00627A35">
                      <w:rPr>
                        <w:rFonts w:ascii="Calibri" w:eastAsiaTheme="majorEastAsia" w:hAnsi="Calibri" w:cstheme="majorBidi"/>
                        <w:b/>
                        <w:sz w:val="40"/>
                        <w:szCs w:val="40"/>
                      </w:rPr>
                      <w:t>Narativni i</w:t>
                    </w:r>
                    <w:r w:rsidR="00CD4AF0" w:rsidRPr="00627A35">
                      <w:rPr>
                        <w:rFonts w:ascii="Calibri" w:eastAsiaTheme="majorEastAsia" w:hAnsi="Calibri" w:cstheme="majorBidi"/>
                        <w:b/>
                        <w:sz w:val="40"/>
                        <w:szCs w:val="40"/>
                      </w:rPr>
                      <w:t xml:space="preserve">zvještaj o radu </w:t>
                    </w:r>
                    <w:r w:rsidR="002D346B" w:rsidRPr="00627A35">
                      <w:rPr>
                        <w:rFonts w:ascii="Calibri" w:eastAsiaTheme="majorEastAsia" w:hAnsi="Calibri" w:cstheme="majorBidi"/>
                        <w:b/>
                        <w:sz w:val="40"/>
                        <w:szCs w:val="40"/>
                      </w:rPr>
                      <w:t>za period od 01.09.2016. do 31.08.2017. godine</w:t>
                    </w:r>
                  </w:sdtContent>
                </w:sdt>
              </w:p>
              <w:p w:rsidR="00BD202D" w:rsidRPr="008E50E5" w:rsidRDefault="00BD202D" w:rsidP="00954D02">
                <w:pPr>
                  <w:pStyle w:val="NoSpacing"/>
                  <w:rPr>
                    <w:rFonts w:ascii="Calibri" w:hAnsi="Calibri"/>
                    <w:b/>
                    <w:sz w:val="32"/>
                  </w:rPr>
                </w:pPr>
              </w:p>
            </w:tc>
          </w:tr>
          <w:tr w:rsidR="00BD202D" w:rsidRPr="00791E24" w:rsidTr="00F44693">
            <w:tc>
              <w:tcPr>
                <w:tcW w:w="1086" w:type="dxa"/>
                <w:vAlign w:val="center"/>
              </w:tcPr>
              <w:p w:rsidR="00BD202D" w:rsidRPr="00791E24" w:rsidRDefault="00BD202D">
                <w:pPr>
                  <w:pStyle w:val="NoSpacing"/>
                  <w:rPr>
                    <w:rFonts w:ascii="Calibri" w:hAnsi="Calibri"/>
                    <w:sz w:val="24"/>
                    <w:szCs w:val="24"/>
                  </w:rPr>
                </w:pPr>
              </w:p>
            </w:tc>
            <w:tc>
              <w:tcPr>
                <w:tcW w:w="4390" w:type="dxa"/>
                <w:gridSpan w:val="2"/>
                <w:vAlign w:val="center"/>
              </w:tcPr>
              <w:p w:rsidR="00BD202D" w:rsidRPr="00791E24" w:rsidRDefault="00BD202D">
                <w:pPr>
                  <w:pStyle w:val="NoSpacing"/>
                  <w:rPr>
                    <w:rFonts w:ascii="Calibri" w:hAnsi="Calibri"/>
                    <w:sz w:val="24"/>
                    <w:szCs w:val="24"/>
                  </w:rPr>
                </w:pPr>
              </w:p>
            </w:tc>
            <w:tc>
              <w:tcPr>
                <w:tcW w:w="3825" w:type="dxa"/>
                <w:vAlign w:val="center"/>
              </w:tcPr>
              <w:tbl>
                <w:tblPr>
                  <w:tblW w:w="5000" w:type="pct"/>
                  <w:tblLook w:val="04A0" w:firstRow="1" w:lastRow="0" w:firstColumn="1" w:lastColumn="0" w:noHBand="0" w:noVBand="1"/>
                </w:tblPr>
                <w:tblGrid>
                  <w:gridCol w:w="1605"/>
                  <w:gridCol w:w="1053"/>
                  <w:gridCol w:w="2941"/>
                </w:tblGrid>
                <w:tr w:rsidR="00BD202D" w:rsidRPr="00791E24">
                  <w:trPr>
                    <w:trHeight w:hRule="exact" w:val="72"/>
                  </w:trPr>
                  <w:tc>
                    <w:tcPr>
                      <w:tcW w:w="1098" w:type="dxa"/>
                      <w:tcBorders>
                        <w:top w:val="single" w:sz="24" w:space="0" w:color="438086" w:themeColor="accent2"/>
                      </w:tcBorders>
                    </w:tcPr>
                    <w:p w:rsidR="00BD202D" w:rsidRPr="00791E24" w:rsidRDefault="00BD202D" w:rsidP="0044307A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720" w:type="dxa"/>
                      <w:tcBorders>
                        <w:top w:val="single" w:sz="24" w:space="0" w:color="438086" w:themeColor="accent2"/>
                        <w:bottom w:val="single" w:sz="6" w:space="0" w:color="438086" w:themeColor="accent2"/>
                      </w:tcBorders>
                    </w:tcPr>
                    <w:p w:rsidR="00BD202D" w:rsidRPr="00791E24" w:rsidRDefault="00BD202D" w:rsidP="0044307A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2012" w:type="dxa"/>
                      <w:tcBorders>
                        <w:top w:val="single" w:sz="24" w:space="0" w:color="438086" w:themeColor="accent2"/>
                        <w:bottom w:val="single" w:sz="6" w:space="0" w:color="438086" w:themeColor="accent2"/>
                      </w:tcBorders>
                    </w:tcPr>
                    <w:p w:rsidR="00BD202D" w:rsidRPr="00791E24" w:rsidRDefault="00BD202D" w:rsidP="0044307A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</w:tr>
                <w:tr w:rsidR="00BD202D" w:rsidRPr="00791E24">
                  <w:trPr>
                    <w:trHeight w:hRule="exact" w:val="86"/>
                  </w:trPr>
                  <w:tc>
                    <w:tcPr>
                      <w:tcW w:w="1098" w:type="dxa"/>
                    </w:tcPr>
                    <w:p w:rsidR="00BD202D" w:rsidRPr="00791E24" w:rsidRDefault="00BD202D" w:rsidP="0044307A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720" w:type="dxa"/>
                      <w:tcBorders>
                        <w:top w:val="single" w:sz="6" w:space="0" w:color="438086" w:themeColor="accent2"/>
                        <w:bottom w:val="single" w:sz="24" w:space="0" w:color="438086" w:themeColor="accent2"/>
                      </w:tcBorders>
                    </w:tcPr>
                    <w:p w:rsidR="00BD202D" w:rsidRPr="00791E24" w:rsidRDefault="00BD202D" w:rsidP="0044307A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2012" w:type="dxa"/>
                      <w:tcBorders>
                        <w:top w:val="single" w:sz="6" w:space="0" w:color="438086" w:themeColor="accent2"/>
                        <w:bottom w:val="single" w:sz="24" w:space="0" w:color="438086" w:themeColor="accent2"/>
                      </w:tcBorders>
                    </w:tcPr>
                    <w:p w:rsidR="00BD202D" w:rsidRPr="00791E24" w:rsidRDefault="00BD202D" w:rsidP="0044307A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</w:tr>
                <w:tr w:rsidR="00BD202D" w:rsidRPr="00791E24">
                  <w:trPr>
                    <w:trHeight w:hRule="exact" w:val="101"/>
                  </w:trPr>
                  <w:tc>
                    <w:tcPr>
                      <w:tcW w:w="1098" w:type="dxa"/>
                      <w:tcBorders>
                        <w:bottom w:val="single" w:sz="2" w:space="0" w:color="438086" w:themeColor="accent2"/>
                      </w:tcBorders>
                    </w:tcPr>
                    <w:p w:rsidR="00BD202D" w:rsidRPr="00791E24" w:rsidRDefault="00BD202D" w:rsidP="0044307A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720" w:type="dxa"/>
                      <w:tcBorders>
                        <w:top w:val="single" w:sz="24" w:space="0" w:color="438086" w:themeColor="accent2"/>
                        <w:bottom w:val="single" w:sz="2" w:space="0" w:color="438086" w:themeColor="accent2"/>
                      </w:tcBorders>
                    </w:tcPr>
                    <w:p w:rsidR="00BD202D" w:rsidRPr="00791E24" w:rsidRDefault="00BD202D" w:rsidP="0044307A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2012" w:type="dxa"/>
                      <w:tcBorders>
                        <w:top w:val="single" w:sz="24" w:space="0" w:color="438086" w:themeColor="accent2"/>
                        <w:bottom w:val="single" w:sz="2" w:space="0" w:color="438086" w:themeColor="accent2"/>
                      </w:tcBorders>
                    </w:tcPr>
                    <w:p w:rsidR="00BD202D" w:rsidRPr="00791E24" w:rsidRDefault="00BD202D" w:rsidP="0044307A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</w:tr>
                <w:tr w:rsidR="00BD202D" w:rsidRPr="00791E24">
                  <w:trPr>
                    <w:trHeight w:hRule="exact" w:val="43"/>
                  </w:trPr>
                  <w:tc>
                    <w:tcPr>
                      <w:tcW w:w="1098" w:type="dxa"/>
                      <w:tcBorders>
                        <w:top w:val="single" w:sz="2" w:space="0" w:color="438086" w:themeColor="accent2"/>
                        <w:bottom w:val="single" w:sz="24" w:space="0" w:color="438086" w:themeColor="accent2"/>
                      </w:tcBorders>
                    </w:tcPr>
                    <w:p w:rsidR="00BD202D" w:rsidRPr="00791E24" w:rsidRDefault="00BD202D" w:rsidP="0044307A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720" w:type="dxa"/>
                      <w:tcBorders>
                        <w:top w:val="single" w:sz="2" w:space="0" w:color="438086" w:themeColor="accent2"/>
                        <w:bottom w:val="single" w:sz="24" w:space="0" w:color="438086" w:themeColor="accent2"/>
                      </w:tcBorders>
                    </w:tcPr>
                    <w:p w:rsidR="00BD202D" w:rsidRPr="00791E24" w:rsidRDefault="00BD202D" w:rsidP="0044307A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2012" w:type="dxa"/>
                      <w:tcBorders>
                        <w:top w:val="single" w:sz="2" w:space="0" w:color="438086" w:themeColor="accent2"/>
                      </w:tcBorders>
                    </w:tcPr>
                    <w:p w:rsidR="00BD202D" w:rsidRPr="00791E24" w:rsidRDefault="00BD202D" w:rsidP="0044307A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</w:tr>
                <w:tr w:rsidR="00BD202D" w:rsidRPr="00791E24">
                  <w:trPr>
                    <w:trHeight w:hRule="exact" w:val="86"/>
                  </w:trPr>
                  <w:tc>
                    <w:tcPr>
                      <w:tcW w:w="1098" w:type="dxa"/>
                      <w:tcBorders>
                        <w:top w:val="single" w:sz="24" w:space="0" w:color="438086" w:themeColor="accent2"/>
                        <w:bottom w:val="single" w:sz="8" w:space="0" w:color="438086" w:themeColor="accent2"/>
                      </w:tcBorders>
                    </w:tcPr>
                    <w:p w:rsidR="00BD202D" w:rsidRPr="00791E24" w:rsidRDefault="00BD202D" w:rsidP="0044307A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720" w:type="dxa"/>
                      <w:tcBorders>
                        <w:top w:val="single" w:sz="24" w:space="0" w:color="438086" w:themeColor="accent2"/>
                        <w:bottom w:val="single" w:sz="8" w:space="0" w:color="438086" w:themeColor="accent2"/>
                      </w:tcBorders>
                    </w:tcPr>
                    <w:p w:rsidR="00BD202D" w:rsidRPr="00791E24" w:rsidRDefault="00BD202D" w:rsidP="0044307A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2012" w:type="dxa"/>
                      <w:tcBorders>
                        <w:bottom w:val="single" w:sz="8" w:space="0" w:color="438086" w:themeColor="accent2"/>
                      </w:tcBorders>
                    </w:tcPr>
                    <w:p w:rsidR="00BD202D" w:rsidRPr="00791E24" w:rsidRDefault="00BD202D" w:rsidP="0044307A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</w:tr>
                <w:tr w:rsidR="00BD202D" w:rsidRPr="00791E24">
                  <w:trPr>
                    <w:trHeight w:hRule="exact" w:val="58"/>
                  </w:trPr>
                  <w:tc>
                    <w:tcPr>
                      <w:tcW w:w="1098" w:type="dxa"/>
                      <w:tcBorders>
                        <w:top w:val="single" w:sz="8" w:space="0" w:color="438086" w:themeColor="accent2"/>
                      </w:tcBorders>
                    </w:tcPr>
                    <w:p w:rsidR="00BD202D" w:rsidRPr="00791E24" w:rsidRDefault="00BD202D" w:rsidP="0044307A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720" w:type="dxa"/>
                      <w:tcBorders>
                        <w:top w:val="single" w:sz="8" w:space="0" w:color="438086" w:themeColor="accent2"/>
                        <w:bottom w:val="single" w:sz="12" w:space="0" w:color="438086" w:themeColor="accent2"/>
                      </w:tcBorders>
                    </w:tcPr>
                    <w:p w:rsidR="00BD202D" w:rsidRPr="00791E24" w:rsidRDefault="00BD202D" w:rsidP="0044307A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2012" w:type="dxa"/>
                      <w:tcBorders>
                        <w:top w:val="single" w:sz="8" w:space="0" w:color="438086" w:themeColor="accent2"/>
                        <w:bottom w:val="single" w:sz="12" w:space="0" w:color="438086" w:themeColor="accent2"/>
                      </w:tcBorders>
                    </w:tcPr>
                    <w:p w:rsidR="00BD202D" w:rsidRPr="00791E24" w:rsidRDefault="00BD202D" w:rsidP="0044307A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</w:tr>
              </w:tbl>
              <w:p w:rsidR="00BD202D" w:rsidRPr="00791E24" w:rsidRDefault="00BD202D">
                <w:pPr>
                  <w:pStyle w:val="NoSpacing"/>
                  <w:rPr>
                    <w:rFonts w:ascii="Calibri" w:hAnsi="Calibri"/>
                    <w:sz w:val="24"/>
                    <w:szCs w:val="24"/>
                  </w:rPr>
                </w:pPr>
              </w:p>
            </w:tc>
          </w:tr>
          <w:tr w:rsidR="00BD202D" w:rsidRPr="00791E24" w:rsidTr="00F44693">
            <w:tc>
              <w:tcPr>
                <w:tcW w:w="1086" w:type="dxa"/>
                <w:vAlign w:val="center"/>
              </w:tcPr>
              <w:p w:rsidR="00BD202D" w:rsidRPr="00791E24" w:rsidRDefault="00BD202D">
                <w:pPr>
                  <w:pStyle w:val="NoSpacing"/>
                  <w:rPr>
                    <w:rFonts w:ascii="Calibri" w:hAnsi="Calibri"/>
                    <w:sz w:val="24"/>
                    <w:szCs w:val="24"/>
                  </w:rPr>
                </w:pPr>
              </w:p>
            </w:tc>
            <w:tc>
              <w:tcPr>
                <w:tcW w:w="4390" w:type="dxa"/>
                <w:gridSpan w:val="2"/>
                <w:vAlign w:val="center"/>
              </w:tcPr>
              <w:p w:rsidR="00BD202D" w:rsidRPr="00791E24" w:rsidRDefault="00BD202D">
                <w:pPr>
                  <w:pStyle w:val="NoSpacing"/>
                  <w:rPr>
                    <w:rFonts w:ascii="Calibri" w:hAnsi="Calibri"/>
                    <w:sz w:val="24"/>
                    <w:szCs w:val="24"/>
                  </w:rPr>
                </w:pPr>
              </w:p>
            </w:tc>
            <w:tc>
              <w:tcPr>
                <w:tcW w:w="3825" w:type="dxa"/>
                <w:vAlign w:val="center"/>
              </w:tcPr>
              <w:p w:rsidR="00BD202D" w:rsidRPr="00791E24" w:rsidRDefault="0094304B" w:rsidP="008E50E5">
                <w:pPr>
                  <w:pStyle w:val="NoSpacing"/>
                  <w:rPr>
                    <w:rFonts w:ascii="Calibri" w:hAnsi="Calibri"/>
                    <w:sz w:val="24"/>
                    <w:szCs w:val="24"/>
                  </w:rPr>
                </w:pPr>
                <w:sdt>
                  <w:sdtPr>
                    <w:rPr>
                      <w:rFonts w:ascii="Calibri" w:hAnsi="Calibri"/>
                      <w:color w:val="424456" w:themeColor="text2"/>
                      <w:sz w:val="24"/>
                      <w:szCs w:val="24"/>
                    </w:rPr>
                    <w:alias w:val="Autor"/>
                    <w:id w:val="81130488"/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8E50E5">
                      <w:rPr>
                        <w:rFonts w:ascii="Calibri" w:hAnsi="Calibri"/>
                        <w:color w:val="424456" w:themeColor="text2"/>
                        <w:sz w:val="24"/>
                        <w:szCs w:val="24"/>
                      </w:rPr>
                      <w:t>Ime i prezime autora Izvještaja:</w:t>
                    </w:r>
                    <w:r w:rsidR="00CD5F40">
                      <w:rPr>
                        <w:rFonts w:ascii="Calibri" w:hAnsi="Calibri"/>
                        <w:color w:val="424456" w:themeColor="text2"/>
                        <w:sz w:val="24"/>
                        <w:szCs w:val="24"/>
                      </w:rPr>
                      <w:t xml:space="preserve"> Ivan Kraljević</w:t>
                    </w:r>
                  </w:sdtContent>
                </w:sdt>
              </w:p>
            </w:tc>
          </w:tr>
        </w:tbl>
        <w:p w:rsidR="00E72DF7" w:rsidRPr="00791E24" w:rsidRDefault="00F44693" w:rsidP="00D9144C">
          <w:pPr>
            <w:pStyle w:val="Title"/>
            <w:rPr>
              <w:rFonts w:ascii="Calibri" w:hAnsi="Calibri"/>
              <w:noProof/>
              <w:sz w:val="24"/>
              <w:szCs w:val="24"/>
            </w:rPr>
          </w:pPr>
          <w:r w:rsidRPr="00791E24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51E531CE" wp14:editId="60B48453">
                <wp:extent cx="923925" cy="727218"/>
                <wp:effectExtent l="0" t="0" r="0" b="0"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kd logo.gif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1422" cy="733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D202D" w:rsidRPr="00791E24" w:rsidRDefault="00E72DF7" w:rsidP="00D9144C">
          <w:pPr>
            <w:pStyle w:val="Title"/>
            <w:rPr>
              <w:rFonts w:ascii="Calibri" w:eastAsiaTheme="majorEastAsia" w:hAnsi="Calibri" w:cstheme="majorBidi"/>
              <w:sz w:val="24"/>
              <w:szCs w:val="24"/>
            </w:rPr>
          </w:pPr>
          <w:r w:rsidRPr="00791E24">
            <w:rPr>
              <w:rFonts w:ascii="Calibri" w:hAnsi="Calibri"/>
              <w:b/>
              <w:noProof/>
              <w:color w:val="502651" w:themeColor="accent3" w:themeShade="80"/>
              <w:sz w:val="24"/>
              <w:szCs w:val="24"/>
            </w:rPr>
            <w:t>STRUČNI ODBOR</w:t>
          </w:r>
          <w:r w:rsidR="00F44693" w:rsidRPr="00791E24">
            <w:rPr>
              <w:rFonts w:ascii="Calibri" w:hAnsi="Calibri"/>
              <w:noProof/>
              <w:sz w:val="24"/>
              <w:szCs w:val="24"/>
            </w:rPr>
            <w:t xml:space="preserve"> </w:t>
          </w:r>
          <w:r w:rsidR="00E75459" w:rsidRPr="00791E24">
            <w:rPr>
              <w:rFonts w:ascii="Calibri" w:eastAsiaTheme="minorEastAsia" w:hAnsi="Calibri"/>
              <w:color w:val="000000"/>
              <w:sz w:val="24"/>
              <w:szCs w:val="24"/>
              <w14:textFill>
                <w14:solidFill>
                  <w14:srgbClr w14:val="000000">
                    <w14:lumMod w14:val="75000"/>
                  </w14:srgbClr>
                </w14:solidFill>
              </w14:textFill>
            </w:rPr>
            <w:br w:type="page"/>
          </w:r>
        </w:p>
      </w:sdtContent>
    </w:sdt>
    <w:p w:rsidR="00BD202D" w:rsidRPr="00791E24" w:rsidRDefault="00BD202D" w:rsidP="00F44693">
      <w:pPr>
        <w:pStyle w:val="Subtitle"/>
        <w:rPr>
          <w:rFonts w:ascii="Calibri" w:hAnsi="Calibri"/>
        </w:rPr>
      </w:pPr>
    </w:p>
    <w:p w:rsidR="00F44693" w:rsidRPr="00791E24" w:rsidRDefault="00F44693" w:rsidP="00CB623B">
      <w:pPr>
        <w:pStyle w:val="TOC1"/>
        <w:rPr>
          <w:rFonts w:ascii="Calibri" w:hAnsi="Calibri"/>
          <w:sz w:val="24"/>
          <w:szCs w:val="24"/>
        </w:rPr>
      </w:pPr>
    </w:p>
    <w:sdt>
      <w:sdtPr>
        <w:rPr>
          <w:rFonts w:ascii="Calibri" w:eastAsiaTheme="minorHAnsi" w:hAnsi="Calibri" w:cstheme="minorBidi"/>
          <w:b w:val="0"/>
          <w:bCs w:val="0"/>
          <w:color w:val="auto"/>
          <w:sz w:val="24"/>
          <w:szCs w:val="24"/>
        </w:rPr>
        <w:id w:val="1691496190"/>
        <w:docPartObj>
          <w:docPartGallery w:val="Table of Contents"/>
          <w:docPartUnique/>
        </w:docPartObj>
      </w:sdtPr>
      <w:sdtEndPr/>
      <w:sdtContent>
        <w:p w:rsidR="004E49B7" w:rsidRPr="002C55A9" w:rsidRDefault="004E49B7" w:rsidP="00B62BCD">
          <w:pPr>
            <w:pStyle w:val="TOCHeading"/>
            <w:numPr>
              <w:ilvl w:val="0"/>
              <w:numId w:val="0"/>
            </w:numPr>
            <w:spacing w:before="0"/>
            <w:rPr>
              <w:rFonts w:ascii="Calibri" w:hAnsi="Calibri"/>
              <w:sz w:val="32"/>
              <w:szCs w:val="32"/>
            </w:rPr>
          </w:pPr>
          <w:r w:rsidRPr="002C55A9">
            <w:rPr>
              <w:rFonts w:ascii="Calibri" w:hAnsi="Calibri"/>
              <w:sz w:val="32"/>
              <w:szCs w:val="32"/>
            </w:rPr>
            <w:t>Sadržaj</w:t>
          </w:r>
        </w:p>
        <w:p w:rsidR="004E49B7" w:rsidRPr="002C55A9" w:rsidRDefault="0094304B" w:rsidP="00B62BCD">
          <w:pPr>
            <w:pStyle w:val="TOC1"/>
            <w:rPr>
              <w:rFonts w:ascii="Calibri" w:hAnsi="Calibri"/>
              <w:sz w:val="32"/>
              <w:szCs w:val="32"/>
            </w:rPr>
          </w:pPr>
          <w:sdt>
            <w:sdtPr>
              <w:rPr>
                <w:rFonts w:ascii="Calibri" w:hAnsi="Calibri"/>
                <w:b/>
                <w:bCs/>
                <w:sz w:val="32"/>
                <w:szCs w:val="32"/>
              </w:rPr>
              <w:id w:val="183865962"/>
              <w:temporary/>
              <w:showingPlcHdr/>
            </w:sdtPr>
            <w:sdtEndPr/>
            <w:sdtContent>
              <w:r w:rsidR="004E49B7" w:rsidRPr="002C55A9">
                <w:rPr>
                  <w:rFonts w:ascii="Calibri" w:hAnsi="Calibri"/>
                  <w:b/>
                  <w:bCs/>
                  <w:sz w:val="32"/>
                  <w:szCs w:val="32"/>
                </w:rPr>
                <w:t>Upišite naslov poglavlja (razina 1)</w:t>
              </w:r>
            </w:sdtContent>
          </w:sdt>
          <w:r w:rsidR="004E49B7" w:rsidRPr="002C55A9">
            <w:rPr>
              <w:rFonts w:ascii="Calibri" w:hAnsi="Calibri"/>
              <w:sz w:val="32"/>
              <w:szCs w:val="32"/>
            </w:rPr>
            <w:ptab w:relativeTo="margin" w:alignment="right" w:leader="dot"/>
          </w:r>
          <w:r w:rsidR="004E49B7" w:rsidRPr="002C55A9">
            <w:rPr>
              <w:rFonts w:ascii="Calibri" w:hAnsi="Calibri"/>
              <w:b/>
              <w:bCs/>
              <w:sz w:val="32"/>
              <w:szCs w:val="32"/>
            </w:rPr>
            <w:t>1</w:t>
          </w:r>
        </w:p>
        <w:p w:rsidR="00CB18A1" w:rsidRPr="002C55A9" w:rsidRDefault="00CB18A1" w:rsidP="00CB18A1">
          <w:pPr>
            <w:pStyle w:val="TOC2"/>
            <w:spacing w:after="0"/>
            <w:rPr>
              <w:rFonts w:ascii="Calibri" w:hAnsi="Calibri"/>
              <w:sz w:val="32"/>
              <w:szCs w:val="32"/>
            </w:rPr>
          </w:pPr>
          <w:r w:rsidRPr="002C55A9">
            <w:rPr>
              <w:rFonts w:ascii="Calibri" w:hAnsi="Calibri"/>
              <w:sz w:val="32"/>
              <w:szCs w:val="32"/>
            </w:rPr>
            <w:t xml:space="preserve">1. </w:t>
          </w:r>
          <w:r w:rsidR="002C55A9" w:rsidRPr="002C55A9">
            <w:rPr>
              <w:rFonts w:ascii="Calibri" w:hAnsi="Calibri"/>
              <w:sz w:val="32"/>
              <w:szCs w:val="32"/>
            </w:rPr>
            <w:t>Opći podaci</w:t>
          </w:r>
          <w:r w:rsidRPr="002C55A9">
            <w:rPr>
              <w:rFonts w:ascii="Calibri" w:hAnsi="Calibri"/>
              <w:sz w:val="32"/>
              <w:szCs w:val="32"/>
            </w:rPr>
            <w:ptab w:relativeTo="margin" w:alignment="right" w:leader="dot"/>
          </w:r>
          <w:r w:rsidRPr="002C55A9">
            <w:rPr>
              <w:rFonts w:ascii="Calibri" w:hAnsi="Calibri"/>
              <w:sz w:val="32"/>
              <w:szCs w:val="32"/>
            </w:rPr>
            <w:t>2</w:t>
          </w:r>
        </w:p>
        <w:p w:rsidR="004E49B7" w:rsidRPr="002C55A9" w:rsidRDefault="00CB18A1" w:rsidP="00B62BCD">
          <w:pPr>
            <w:pStyle w:val="TOC2"/>
            <w:spacing w:after="0"/>
            <w:rPr>
              <w:rFonts w:ascii="Calibri" w:hAnsi="Calibri"/>
              <w:sz w:val="32"/>
              <w:szCs w:val="32"/>
            </w:rPr>
          </w:pPr>
          <w:r w:rsidRPr="002C55A9">
            <w:rPr>
              <w:rFonts w:ascii="Calibri" w:hAnsi="Calibri"/>
              <w:sz w:val="32"/>
              <w:szCs w:val="32"/>
            </w:rPr>
            <w:t>2</w:t>
          </w:r>
          <w:r w:rsidR="00B62BCD" w:rsidRPr="002C55A9">
            <w:rPr>
              <w:rFonts w:ascii="Calibri" w:hAnsi="Calibri"/>
              <w:sz w:val="32"/>
              <w:szCs w:val="32"/>
            </w:rPr>
            <w:t xml:space="preserve">. </w:t>
          </w:r>
          <w:r w:rsidRPr="002C55A9">
            <w:rPr>
              <w:rFonts w:ascii="Calibri" w:hAnsi="Calibri"/>
              <w:sz w:val="32"/>
              <w:szCs w:val="32"/>
            </w:rPr>
            <w:t>Projekti i aktivnosti u</w:t>
          </w:r>
          <w:r w:rsidR="004E49B7" w:rsidRPr="002C55A9">
            <w:rPr>
              <w:rFonts w:ascii="Calibri" w:hAnsi="Calibri"/>
              <w:sz w:val="32"/>
              <w:szCs w:val="32"/>
            </w:rPr>
            <w:t xml:space="preserve"> period</w:t>
          </w:r>
          <w:r w:rsidRPr="002C55A9">
            <w:rPr>
              <w:rFonts w:ascii="Calibri" w:hAnsi="Calibri"/>
              <w:sz w:val="32"/>
              <w:szCs w:val="32"/>
            </w:rPr>
            <w:t>u</w:t>
          </w:r>
          <w:r w:rsidR="004E49B7" w:rsidRPr="002C55A9">
            <w:rPr>
              <w:rFonts w:ascii="Calibri" w:hAnsi="Calibri"/>
              <w:sz w:val="32"/>
              <w:szCs w:val="32"/>
            </w:rPr>
            <w:t xml:space="preserve"> od 01.09.2016. do 31.08.2017.</w:t>
          </w:r>
          <w:r w:rsidR="004E49B7" w:rsidRPr="002C55A9">
            <w:rPr>
              <w:rFonts w:ascii="Calibri" w:hAnsi="Calibri"/>
              <w:sz w:val="32"/>
              <w:szCs w:val="32"/>
            </w:rPr>
            <w:ptab w:relativeTo="margin" w:alignment="right" w:leader="dot"/>
          </w:r>
          <w:r w:rsidR="004E49B7" w:rsidRPr="002C55A9">
            <w:rPr>
              <w:rFonts w:ascii="Calibri" w:hAnsi="Calibri"/>
              <w:sz w:val="32"/>
              <w:szCs w:val="32"/>
            </w:rPr>
            <w:t>2</w:t>
          </w:r>
        </w:p>
        <w:p w:rsidR="004E49B7" w:rsidRPr="002C55A9" w:rsidRDefault="00CB18A1" w:rsidP="00B62BCD">
          <w:pPr>
            <w:pStyle w:val="TOC2"/>
            <w:spacing w:after="0"/>
            <w:rPr>
              <w:rFonts w:ascii="Calibri" w:hAnsi="Calibri"/>
              <w:sz w:val="32"/>
              <w:szCs w:val="32"/>
            </w:rPr>
          </w:pPr>
          <w:r w:rsidRPr="002C55A9">
            <w:rPr>
              <w:rFonts w:ascii="Calibri" w:hAnsi="Calibri"/>
              <w:sz w:val="32"/>
              <w:szCs w:val="32"/>
            </w:rPr>
            <w:t>3</w:t>
          </w:r>
          <w:r w:rsidR="00B62BCD" w:rsidRPr="002C55A9">
            <w:rPr>
              <w:rFonts w:ascii="Calibri" w:hAnsi="Calibri"/>
              <w:sz w:val="32"/>
              <w:szCs w:val="32"/>
            </w:rPr>
            <w:t xml:space="preserve">. </w:t>
          </w:r>
          <w:r w:rsidR="00FD3354" w:rsidRPr="002C55A9">
            <w:rPr>
              <w:rFonts w:ascii="Calibri" w:hAnsi="Calibri"/>
              <w:sz w:val="32"/>
              <w:szCs w:val="32"/>
            </w:rPr>
            <w:t xml:space="preserve">Sudjelovanje na događanjima, </w:t>
          </w:r>
          <w:r w:rsidRPr="002C55A9">
            <w:rPr>
              <w:rFonts w:ascii="Calibri" w:hAnsi="Calibri"/>
              <w:sz w:val="32"/>
              <w:szCs w:val="32"/>
            </w:rPr>
            <w:t>manifestacijama</w:t>
          </w:r>
          <w:r w:rsidR="00FD3354" w:rsidRPr="002C55A9">
            <w:rPr>
              <w:rFonts w:ascii="Calibri" w:hAnsi="Calibri"/>
              <w:sz w:val="32"/>
              <w:szCs w:val="32"/>
            </w:rPr>
            <w:t xml:space="preserve"> i stručnim skupovima</w:t>
          </w:r>
          <w:r w:rsidR="004E49B7" w:rsidRPr="002C55A9">
            <w:rPr>
              <w:rFonts w:ascii="Calibri" w:hAnsi="Calibri"/>
              <w:sz w:val="32"/>
              <w:szCs w:val="32"/>
            </w:rPr>
            <w:ptab w:relativeTo="margin" w:alignment="right" w:leader="dot"/>
          </w:r>
          <w:r w:rsidR="004E49B7" w:rsidRPr="002C55A9">
            <w:rPr>
              <w:rFonts w:ascii="Calibri" w:hAnsi="Calibri"/>
              <w:sz w:val="32"/>
              <w:szCs w:val="32"/>
            </w:rPr>
            <w:t>5</w:t>
          </w:r>
        </w:p>
        <w:p w:rsidR="00CB18A1" w:rsidRPr="00791E24" w:rsidRDefault="00CB18A1" w:rsidP="00CB18A1">
          <w:pPr>
            <w:pStyle w:val="TOC2"/>
            <w:spacing w:after="0"/>
            <w:rPr>
              <w:rFonts w:ascii="Calibri" w:hAnsi="Calibri"/>
            </w:rPr>
          </w:pPr>
          <w:r w:rsidRPr="002C55A9">
            <w:rPr>
              <w:rFonts w:ascii="Calibri" w:hAnsi="Calibri"/>
              <w:sz w:val="32"/>
              <w:szCs w:val="32"/>
            </w:rPr>
            <w:t xml:space="preserve">4. </w:t>
          </w:r>
          <w:r w:rsidR="00791E24" w:rsidRPr="002C55A9">
            <w:rPr>
              <w:rFonts w:ascii="Calibri" w:hAnsi="Calibri"/>
              <w:sz w:val="32"/>
              <w:szCs w:val="32"/>
            </w:rPr>
            <w:t>Plan aktivnosti</w:t>
          </w:r>
          <w:r w:rsidRPr="002C55A9">
            <w:rPr>
              <w:rFonts w:ascii="Calibri" w:hAnsi="Calibri"/>
              <w:sz w:val="32"/>
              <w:szCs w:val="32"/>
            </w:rPr>
            <w:t xml:space="preserve"> za 2018. godinu</w:t>
          </w:r>
          <w:r w:rsidRPr="002C55A9">
            <w:rPr>
              <w:rFonts w:ascii="Calibri" w:hAnsi="Calibri"/>
              <w:sz w:val="32"/>
              <w:szCs w:val="32"/>
            </w:rPr>
            <w:ptab w:relativeTo="margin" w:alignment="right" w:leader="dot"/>
          </w:r>
          <w:r w:rsidRPr="002C55A9">
            <w:rPr>
              <w:rFonts w:ascii="Calibri" w:hAnsi="Calibri"/>
              <w:sz w:val="32"/>
              <w:szCs w:val="32"/>
            </w:rPr>
            <w:t>5</w:t>
          </w:r>
        </w:p>
        <w:p w:rsidR="004E49B7" w:rsidRPr="00791E24" w:rsidRDefault="0094304B" w:rsidP="00CB18A1">
          <w:pPr>
            <w:pStyle w:val="TOC3"/>
            <w:spacing w:after="0"/>
            <w:ind w:left="0"/>
            <w:rPr>
              <w:rFonts w:ascii="Calibri" w:hAnsi="Calibri"/>
              <w:sz w:val="24"/>
              <w:szCs w:val="24"/>
            </w:rPr>
          </w:pPr>
        </w:p>
      </w:sdtContent>
    </w:sdt>
    <w:p w:rsidR="00F44693" w:rsidRPr="00791E24" w:rsidRDefault="00F44693">
      <w:pPr>
        <w:rPr>
          <w:rFonts w:ascii="Calibri" w:hAnsi="Calibri"/>
          <w:sz w:val="24"/>
          <w:szCs w:val="24"/>
        </w:rPr>
      </w:pPr>
    </w:p>
    <w:p w:rsidR="00F44693" w:rsidRDefault="00F44693">
      <w:pPr>
        <w:rPr>
          <w:rFonts w:ascii="Calibri" w:hAnsi="Calibri"/>
          <w:sz w:val="24"/>
          <w:szCs w:val="24"/>
        </w:rPr>
      </w:pPr>
    </w:p>
    <w:p w:rsidR="00791E24" w:rsidRDefault="00791E24">
      <w:pPr>
        <w:rPr>
          <w:rFonts w:ascii="Calibri" w:hAnsi="Calibri"/>
          <w:sz w:val="24"/>
          <w:szCs w:val="24"/>
        </w:rPr>
      </w:pPr>
    </w:p>
    <w:p w:rsidR="00791E24" w:rsidRDefault="00791E24">
      <w:pPr>
        <w:rPr>
          <w:rFonts w:ascii="Calibri" w:hAnsi="Calibri"/>
          <w:sz w:val="24"/>
          <w:szCs w:val="24"/>
        </w:rPr>
      </w:pPr>
    </w:p>
    <w:p w:rsidR="00791E24" w:rsidRDefault="00791E24">
      <w:pPr>
        <w:rPr>
          <w:rFonts w:ascii="Calibri" w:hAnsi="Calibri"/>
          <w:sz w:val="24"/>
          <w:szCs w:val="24"/>
        </w:rPr>
      </w:pPr>
    </w:p>
    <w:p w:rsidR="00791E24" w:rsidRDefault="00791E24">
      <w:pPr>
        <w:rPr>
          <w:rFonts w:ascii="Calibri" w:hAnsi="Calibri"/>
          <w:sz w:val="24"/>
          <w:szCs w:val="24"/>
        </w:rPr>
      </w:pPr>
    </w:p>
    <w:p w:rsidR="00791E24" w:rsidRDefault="00791E24">
      <w:pPr>
        <w:rPr>
          <w:rFonts w:ascii="Calibri" w:hAnsi="Calibri"/>
          <w:sz w:val="24"/>
          <w:szCs w:val="24"/>
        </w:rPr>
      </w:pPr>
    </w:p>
    <w:p w:rsidR="00791E24" w:rsidRDefault="00791E24">
      <w:pPr>
        <w:rPr>
          <w:rFonts w:ascii="Calibri" w:hAnsi="Calibri"/>
          <w:sz w:val="24"/>
          <w:szCs w:val="24"/>
        </w:rPr>
      </w:pPr>
    </w:p>
    <w:p w:rsidR="00791E24" w:rsidRDefault="00791E24">
      <w:pPr>
        <w:rPr>
          <w:rFonts w:ascii="Calibri" w:hAnsi="Calibri"/>
          <w:sz w:val="24"/>
          <w:szCs w:val="24"/>
        </w:rPr>
      </w:pPr>
    </w:p>
    <w:p w:rsidR="00791E24" w:rsidRDefault="00791E24" w:rsidP="00791E24">
      <w:pPr>
        <w:pStyle w:val="Heading1"/>
        <w:numPr>
          <w:ilvl w:val="0"/>
          <w:numId w:val="9"/>
        </w:num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OPĆI PODACI</w:t>
      </w:r>
    </w:p>
    <w:p w:rsidR="00162D0B" w:rsidRDefault="00162D0B" w:rsidP="00162D0B"/>
    <w:p w:rsidR="002D346B" w:rsidRDefault="002D346B" w:rsidP="00162D0B"/>
    <w:tbl>
      <w:tblPr>
        <w:tblStyle w:val="MediumShading2-Accent2"/>
        <w:tblW w:w="0" w:type="auto"/>
        <w:tblLook w:val="04A0" w:firstRow="1" w:lastRow="0" w:firstColumn="1" w:lastColumn="0" w:noHBand="0" w:noVBand="1"/>
      </w:tblPr>
      <w:tblGrid>
        <w:gridCol w:w="2973"/>
        <w:gridCol w:w="11186"/>
      </w:tblGrid>
      <w:tr w:rsidR="00906183" w:rsidTr="003364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59" w:type="dxa"/>
            <w:gridSpan w:val="2"/>
            <w:tcBorders>
              <w:top w:val="nil"/>
            </w:tcBorders>
          </w:tcPr>
          <w:p w:rsidR="00906183" w:rsidRDefault="00906183" w:rsidP="00906183">
            <w:pPr>
              <w:jc w:val="center"/>
            </w:pPr>
          </w:p>
          <w:p w:rsidR="00906183" w:rsidRPr="002D346B" w:rsidRDefault="00AE270A" w:rsidP="00906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Radna grupa za zelene knjižnice</w:t>
            </w:r>
          </w:p>
          <w:p w:rsidR="00906183" w:rsidRPr="00906183" w:rsidRDefault="00906183" w:rsidP="00906183">
            <w:pPr>
              <w:jc w:val="center"/>
            </w:pPr>
          </w:p>
        </w:tc>
      </w:tr>
      <w:tr w:rsidR="00906183" w:rsidTr="0090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</w:tcPr>
          <w:p w:rsidR="002D346B" w:rsidRPr="00DA088C" w:rsidRDefault="002D346B" w:rsidP="00162D0B"/>
          <w:p w:rsidR="00906183" w:rsidRPr="00DA088C" w:rsidRDefault="00906183" w:rsidP="00162D0B">
            <w:r w:rsidRPr="00DA088C">
              <w:t>Predsjednica/Predsjednik:</w:t>
            </w:r>
          </w:p>
        </w:tc>
        <w:tc>
          <w:tcPr>
            <w:tcW w:w="11590" w:type="dxa"/>
          </w:tcPr>
          <w:p w:rsidR="00906183" w:rsidRDefault="0045646D" w:rsidP="00162D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Ivan Kraljević</w:t>
            </w:r>
          </w:p>
        </w:tc>
      </w:tr>
      <w:tr w:rsidR="00162D0B" w:rsidTr="00906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</w:tcPr>
          <w:p w:rsidR="002D346B" w:rsidRPr="00DA088C" w:rsidRDefault="002D346B" w:rsidP="00162D0B"/>
          <w:p w:rsidR="00162D0B" w:rsidRPr="00DA088C" w:rsidRDefault="00162D0B" w:rsidP="00162D0B">
            <w:r w:rsidRPr="00DA088C">
              <w:t>Zamjenica/Zamjenik:</w:t>
            </w:r>
          </w:p>
          <w:p w:rsidR="00162D0B" w:rsidRPr="00DA088C" w:rsidRDefault="00162D0B" w:rsidP="00162D0B"/>
        </w:tc>
        <w:tc>
          <w:tcPr>
            <w:tcW w:w="11590" w:type="dxa"/>
          </w:tcPr>
          <w:p w:rsidR="00162D0B" w:rsidRDefault="00AE270A" w:rsidP="0016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Dijana Sabolović-Krajina</w:t>
            </w:r>
          </w:p>
        </w:tc>
      </w:tr>
      <w:tr w:rsidR="00162D0B" w:rsidTr="0090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</w:tcPr>
          <w:p w:rsidR="00162D0B" w:rsidRPr="00DA088C" w:rsidRDefault="00162D0B" w:rsidP="00162D0B">
            <w:r w:rsidRPr="00DA088C">
              <w:t>Redovni članovi:</w:t>
            </w:r>
          </w:p>
          <w:p w:rsidR="00906183" w:rsidRPr="00DA088C" w:rsidRDefault="00906183" w:rsidP="00162D0B"/>
        </w:tc>
        <w:tc>
          <w:tcPr>
            <w:tcW w:w="11590" w:type="dxa"/>
          </w:tcPr>
          <w:p w:rsidR="00162D0B" w:rsidRPr="00AE270A" w:rsidRDefault="00AE270A" w:rsidP="00AE2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E270A">
              <w:rPr>
                <w:b/>
              </w:rPr>
              <w:t xml:space="preserve">Edita Bačić, Melinda Grubišić Reiter, Dijana Sabolović-Krajina, Petar Lukačić, Ivan Kraljević, Božica, Vedran Peruničić, Ana Rubić, Marina Draženović-Pleš  i Anita Cota </w:t>
            </w:r>
          </w:p>
        </w:tc>
      </w:tr>
      <w:tr w:rsidR="00162D0B" w:rsidTr="00906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</w:tcPr>
          <w:p w:rsidR="00162D0B" w:rsidRPr="00DA088C" w:rsidRDefault="00162D0B" w:rsidP="00162D0B">
            <w:r w:rsidRPr="00DA088C">
              <w:t>Pridruženi članovi:</w:t>
            </w:r>
          </w:p>
        </w:tc>
        <w:tc>
          <w:tcPr>
            <w:tcW w:w="11590" w:type="dxa"/>
          </w:tcPr>
          <w:p w:rsidR="00162D0B" w:rsidRPr="00AE270A" w:rsidRDefault="00AE270A" w:rsidP="00AE2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E270A">
              <w:rPr>
                <w:b/>
              </w:rPr>
              <w:t xml:space="preserve">Davorka Jukica, Blaženka Klemar Bubić, Irena Gašparović, Martina Tabula i Ivana Molnar </w:t>
            </w:r>
          </w:p>
        </w:tc>
      </w:tr>
      <w:tr w:rsidR="00162D0B" w:rsidTr="002D3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</w:tcPr>
          <w:p w:rsidR="002D346B" w:rsidRPr="00DA088C" w:rsidRDefault="002D346B" w:rsidP="00162D0B"/>
          <w:p w:rsidR="00162D0B" w:rsidRPr="00DA088C" w:rsidRDefault="00906183" w:rsidP="00162D0B">
            <w:r w:rsidRPr="00DA088C">
              <w:t>Misija:</w:t>
            </w:r>
          </w:p>
          <w:p w:rsidR="00906183" w:rsidRPr="00DA088C" w:rsidRDefault="00906183" w:rsidP="00162D0B"/>
        </w:tc>
        <w:tc>
          <w:tcPr>
            <w:tcW w:w="11590" w:type="dxa"/>
          </w:tcPr>
          <w:p w:rsidR="00162D0B" w:rsidRDefault="00AE270A" w:rsidP="00AE2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Podizanje</w:t>
            </w:r>
            <w:r w:rsidRPr="00AE270A">
              <w:rPr>
                <w:b/>
              </w:rPr>
              <w:t xml:space="preserve"> svijesti o održivom </w:t>
            </w:r>
            <w:r>
              <w:rPr>
                <w:b/>
              </w:rPr>
              <w:t>društvu</w:t>
            </w:r>
            <w:r w:rsidRPr="00AE270A">
              <w:rPr>
                <w:b/>
              </w:rPr>
              <w:t xml:space="preserve"> i </w:t>
            </w:r>
            <w:r>
              <w:rPr>
                <w:b/>
              </w:rPr>
              <w:t>nužnosti zaštite</w:t>
            </w:r>
            <w:r w:rsidRPr="00AE270A">
              <w:rPr>
                <w:b/>
              </w:rPr>
              <w:t xml:space="preserve"> okoliša kroz kn</w:t>
            </w:r>
            <w:r>
              <w:rPr>
                <w:b/>
              </w:rPr>
              <w:t>jižnice i knjižničarska društva</w:t>
            </w:r>
          </w:p>
        </w:tc>
      </w:tr>
      <w:tr w:rsidR="00162D0B" w:rsidTr="002D34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</w:tcPr>
          <w:p w:rsidR="00162D0B" w:rsidRPr="00DA088C" w:rsidRDefault="00906183" w:rsidP="00162D0B">
            <w:r w:rsidRPr="00DA088C">
              <w:t>Vizija:</w:t>
            </w:r>
          </w:p>
          <w:p w:rsidR="00906183" w:rsidRPr="00DA088C" w:rsidRDefault="00906183" w:rsidP="00162D0B"/>
        </w:tc>
        <w:tc>
          <w:tcPr>
            <w:tcW w:w="11590" w:type="dxa"/>
          </w:tcPr>
          <w:p w:rsidR="00162D0B" w:rsidRDefault="0044307A" w:rsidP="0016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Radna grupa kao pokretač zelenih ideja u knjižničarstvu.</w:t>
            </w:r>
          </w:p>
        </w:tc>
      </w:tr>
      <w:tr w:rsidR="00162D0B" w:rsidTr="002D3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</w:tcPr>
          <w:p w:rsidR="00162D0B" w:rsidRPr="00DA088C" w:rsidRDefault="00906183" w:rsidP="00162D0B">
            <w:r w:rsidRPr="00DA088C">
              <w:t>Osnovni ciljevi:</w:t>
            </w:r>
          </w:p>
          <w:p w:rsidR="00906183" w:rsidRPr="00DA088C" w:rsidRDefault="00906183" w:rsidP="00162D0B"/>
        </w:tc>
        <w:tc>
          <w:tcPr>
            <w:tcW w:w="11590" w:type="dxa"/>
          </w:tcPr>
          <w:p w:rsidR="00162D0B" w:rsidRDefault="0044307A" w:rsidP="00162D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</w:t>
            </w:r>
            <w:r w:rsidRPr="0044307A">
              <w:rPr>
                <w:b/>
              </w:rPr>
              <w:t>tvoriti mrežu knjižnica zainteresiranih za sudjelovanje u već pokrenutom uzorku rada projekta Zelena knjižnica. Stvaranjem mreže knjižnica povezuje se ekologija s knjižničarstvom i obrazuje se javnost podizanjem svijesti o održivom razvoju i potrebi za zaštitom okoliša kroz knjižnice i knjižničarska društva. Osim toga Grupa će se baviti i problematikom energetske efikasnosti u knjižničnim zgradama.</w:t>
            </w:r>
          </w:p>
        </w:tc>
      </w:tr>
      <w:tr w:rsidR="00162D0B" w:rsidTr="002D34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</w:tcPr>
          <w:p w:rsidR="00162D0B" w:rsidRPr="00DA088C" w:rsidRDefault="00906183" w:rsidP="00162D0B">
            <w:r w:rsidRPr="00DA088C">
              <w:t>Primarni korisnici:</w:t>
            </w:r>
          </w:p>
          <w:p w:rsidR="00906183" w:rsidRPr="00DA088C" w:rsidRDefault="00906183" w:rsidP="00162D0B"/>
        </w:tc>
        <w:tc>
          <w:tcPr>
            <w:tcW w:w="11590" w:type="dxa"/>
          </w:tcPr>
          <w:p w:rsidR="00162D0B" w:rsidRDefault="0044307A" w:rsidP="0016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Knjižničarska zajednica.</w:t>
            </w:r>
          </w:p>
        </w:tc>
      </w:tr>
    </w:tbl>
    <w:p w:rsidR="00162D0B" w:rsidRDefault="00162D0B" w:rsidP="00162D0B">
      <w:pPr>
        <w:rPr>
          <w:b/>
        </w:rPr>
      </w:pPr>
    </w:p>
    <w:p w:rsidR="00162D0B" w:rsidRDefault="00162D0B" w:rsidP="00162D0B">
      <w:pPr>
        <w:rPr>
          <w:b/>
        </w:rPr>
      </w:pPr>
    </w:p>
    <w:p w:rsidR="00162D0B" w:rsidRDefault="00162D0B" w:rsidP="00162D0B">
      <w:pPr>
        <w:rPr>
          <w:b/>
        </w:rPr>
      </w:pPr>
    </w:p>
    <w:p w:rsidR="00D17894" w:rsidRPr="00791E24" w:rsidRDefault="00D17894">
      <w:pPr>
        <w:rPr>
          <w:rFonts w:ascii="Calibri" w:hAnsi="Calibri"/>
          <w:sz w:val="24"/>
          <w:szCs w:val="24"/>
        </w:rPr>
      </w:pPr>
    </w:p>
    <w:p w:rsidR="00CB18A1" w:rsidRDefault="00CB18A1">
      <w:pPr>
        <w:rPr>
          <w:rFonts w:ascii="Calibri" w:hAnsi="Calibri"/>
          <w:sz w:val="24"/>
          <w:szCs w:val="24"/>
        </w:rPr>
      </w:pPr>
    </w:p>
    <w:p w:rsidR="00954D02" w:rsidRPr="00791E24" w:rsidRDefault="007216A3" w:rsidP="009D3CE2">
      <w:pPr>
        <w:pStyle w:val="Heading1"/>
        <w:numPr>
          <w:ilvl w:val="0"/>
          <w:numId w:val="0"/>
        </w:numPr>
        <w:rPr>
          <w:rFonts w:ascii="Calibri" w:hAnsi="Calibri"/>
          <w:b/>
        </w:rPr>
      </w:pPr>
      <w:r>
        <w:rPr>
          <w:rFonts w:ascii="Calibri" w:hAnsi="Calibri"/>
          <w:b/>
        </w:rPr>
        <w:t>2</w:t>
      </w:r>
      <w:r w:rsidR="009D3CE2" w:rsidRPr="00791E24">
        <w:rPr>
          <w:rFonts w:ascii="Calibri" w:hAnsi="Calibri"/>
          <w:b/>
        </w:rPr>
        <w:t xml:space="preserve">. </w:t>
      </w:r>
      <w:r w:rsidR="00791E24">
        <w:rPr>
          <w:rFonts w:ascii="Calibri" w:hAnsi="Calibri"/>
          <w:b/>
        </w:rPr>
        <w:t>PROJEKTI I AKTIVNOSTI U</w:t>
      </w:r>
      <w:r w:rsidR="009D3CE2" w:rsidRPr="00791E24">
        <w:rPr>
          <w:rFonts w:ascii="Calibri" w:hAnsi="Calibri"/>
          <w:b/>
        </w:rPr>
        <w:t xml:space="preserve"> PERIOD</w:t>
      </w:r>
      <w:r w:rsidR="00791E24">
        <w:rPr>
          <w:rFonts w:ascii="Calibri" w:hAnsi="Calibri"/>
          <w:b/>
        </w:rPr>
        <w:t>U</w:t>
      </w:r>
      <w:r w:rsidR="009D3CE2" w:rsidRPr="00791E24">
        <w:rPr>
          <w:rFonts w:ascii="Calibri" w:hAnsi="Calibri"/>
          <w:b/>
        </w:rPr>
        <w:t xml:space="preserve"> OD</w:t>
      </w:r>
      <w:r w:rsidR="00954D02" w:rsidRPr="00791E24">
        <w:rPr>
          <w:rFonts w:ascii="Calibri" w:hAnsi="Calibri"/>
          <w:b/>
        </w:rPr>
        <w:t xml:space="preserve"> </w:t>
      </w:r>
      <w:r w:rsidR="009D3CE2" w:rsidRPr="00791E24">
        <w:rPr>
          <w:rFonts w:ascii="Calibri" w:hAnsi="Calibri"/>
          <w:b/>
        </w:rPr>
        <w:t>01.09.2016. DO</w:t>
      </w:r>
      <w:r w:rsidR="00954D02" w:rsidRPr="00791E24">
        <w:rPr>
          <w:rFonts w:ascii="Calibri" w:hAnsi="Calibri"/>
          <w:b/>
        </w:rPr>
        <w:t xml:space="preserve"> 31.08.2017.</w:t>
      </w:r>
    </w:p>
    <w:p w:rsidR="00F44693" w:rsidRPr="00791E24" w:rsidRDefault="009D3CE2" w:rsidP="009D3CE2">
      <w:pPr>
        <w:pStyle w:val="Heading1"/>
        <w:rPr>
          <w:rFonts w:ascii="Calibri" w:hAnsi="Calibri"/>
        </w:rPr>
      </w:pPr>
      <w:r w:rsidRPr="00791E24">
        <w:rPr>
          <w:rFonts w:ascii="Calibri" w:hAnsi="Calibri"/>
        </w:rPr>
        <w:t>Programi, projekti i kampanje</w:t>
      </w:r>
    </w:p>
    <w:p w:rsidR="002D5983" w:rsidRDefault="001947E2" w:rsidP="002D5983">
      <w:pPr>
        <w:rPr>
          <w:rFonts w:ascii="Calibri" w:hAnsi="Calibri"/>
          <w:i/>
          <w:sz w:val="24"/>
          <w:szCs w:val="24"/>
        </w:rPr>
      </w:pPr>
      <w:r w:rsidRPr="00791E24">
        <w:rPr>
          <w:rFonts w:ascii="Calibri" w:hAnsi="Calibri"/>
          <w:i/>
          <w:sz w:val="24"/>
          <w:szCs w:val="24"/>
        </w:rPr>
        <w:t>Napomena: Molimo da za svaki program/projekt/kampanju podatke unosite u zasebnu tablicu (</w:t>
      </w:r>
      <w:r w:rsidR="002C55A9">
        <w:rPr>
          <w:rFonts w:ascii="Calibri" w:hAnsi="Calibri"/>
          <w:i/>
          <w:sz w:val="24"/>
          <w:szCs w:val="24"/>
        </w:rPr>
        <w:t>prema pot</w:t>
      </w:r>
      <w:r w:rsidR="001E0A22">
        <w:rPr>
          <w:rFonts w:ascii="Calibri" w:hAnsi="Calibri"/>
          <w:i/>
          <w:sz w:val="24"/>
          <w:szCs w:val="24"/>
        </w:rPr>
        <w:t>r</w:t>
      </w:r>
      <w:r w:rsidR="002C55A9">
        <w:rPr>
          <w:rFonts w:ascii="Calibri" w:hAnsi="Calibri"/>
          <w:i/>
          <w:sz w:val="24"/>
          <w:szCs w:val="24"/>
        </w:rPr>
        <w:t>ebi molimo da</w:t>
      </w:r>
      <w:r w:rsidRPr="00791E24">
        <w:rPr>
          <w:rFonts w:ascii="Calibri" w:hAnsi="Calibri"/>
          <w:i/>
          <w:sz w:val="24"/>
          <w:szCs w:val="24"/>
        </w:rPr>
        <w:t xml:space="preserve"> kopirate tablicu). Za svako od navedenog može se staviti po jedna fotografija. </w:t>
      </w:r>
      <w:r w:rsidR="002D5983">
        <w:rPr>
          <w:rFonts w:ascii="Calibri" w:hAnsi="Calibri"/>
          <w:i/>
          <w:sz w:val="24"/>
          <w:szCs w:val="24"/>
        </w:rPr>
        <w:t xml:space="preserve">Ukoliko je o </w:t>
      </w:r>
      <w:r w:rsidR="002C55A9">
        <w:rPr>
          <w:rFonts w:ascii="Calibri" w:hAnsi="Calibri"/>
          <w:i/>
          <w:sz w:val="24"/>
          <w:szCs w:val="24"/>
        </w:rPr>
        <w:t>provedbi pro</w:t>
      </w:r>
      <w:r w:rsidR="002D5983">
        <w:rPr>
          <w:rFonts w:ascii="Calibri" w:hAnsi="Calibri"/>
          <w:i/>
          <w:sz w:val="24"/>
          <w:szCs w:val="24"/>
        </w:rPr>
        <w:t>jekta/programa/kampanje informirana javnost, molimo da navedete koji mediji su popratili provedbu.</w:t>
      </w:r>
    </w:p>
    <w:tbl>
      <w:tblPr>
        <w:tblStyle w:val="MediumShading2-Accent2"/>
        <w:tblW w:w="0" w:type="auto"/>
        <w:tblLook w:val="04A0" w:firstRow="1" w:lastRow="0" w:firstColumn="1" w:lastColumn="0" w:noHBand="0" w:noVBand="1"/>
      </w:tblPr>
      <w:tblGrid>
        <w:gridCol w:w="3389"/>
        <w:gridCol w:w="10692"/>
      </w:tblGrid>
      <w:tr w:rsidR="00FE5071" w:rsidRPr="00791E24" w:rsidTr="00162D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81" w:type="dxa"/>
            <w:gridSpan w:val="2"/>
          </w:tcPr>
          <w:p w:rsidR="00FE5071" w:rsidRPr="00105A16" w:rsidRDefault="00105A16" w:rsidP="00105A16">
            <w:pPr>
              <w:pStyle w:val="ListParagraph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Druga </w:t>
            </w:r>
            <w:r w:rsidRPr="00105A16">
              <w:rPr>
                <w:rFonts w:ascii="Calibri" w:hAnsi="Calibri"/>
                <w:sz w:val="24"/>
                <w:szCs w:val="24"/>
              </w:rPr>
              <w:t>Nacionalna akcija „Pokrenimo zelene knjižnice“</w:t>
            </w:r>
          </w:p>
        </w:tc>
      </w:tr>
      <w:tr w:rsidR="00C94FE8" w:rsidRPr="00791E24" w:rsidTr="009D3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C94FE8" w:rsidRPr="00791E24" w:rsidRDefault="00C94FE8">
            <w:pPr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Period provođenja</w:t>
            </w:r>
            <w:r w:rsidR="00162D0B"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10692" w:type="dxa"/>
          </w:tcPr>
          <w:p w:rsidR="00C94FE8" w:rsidRPr="00224821" w:rsidRDefault="00105A16" w:rsidP="00105A16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26.9.2016. </w:t>
            </w:r>
            <w:r w:rsidR="006E5369">
              <w:rPr>
                <w:rFonts w:ascii="Calibri" w:hAnsi="Calibri"/>
                <w:sz w:val="24"/>
                <w:szCs w:val="24"/>
              </w:rPr>
              <w:t>–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6E5369">
              <w:rPr>
                <w:rFonts w:ascii="Calibri" w:hAnsi="Calibri"/>
                <w:sz w:val="24"/>
                <w:szCs w:val="24"/>
              </w:rPr>
              <w:t>2017.</w:t>
            </w:r>
          </w:p>
        </w:tc>
      </w:tr>
      <w:tr w:rsidR="00997940" w:rsidRPr="00791E24" w:rsidTr="009D3CE2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997940" w:rsidRPr="00791E24" w:rsidRDefault="008E50E5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Nositelj projekta/programa/kampanje</w:t>
            </w:r>
            <w:r w:rsidR="00162D0B"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10692" w:type="dxa"/>
          </w:tcPr>
          <w:p w:rsidR="00997940" w:rsidRPr="00791E24" w:rsidRDefault="00224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Radna grupa za zelene knjižnice</w:t>
            </w:r>
          </w:p>
        </w:tc>
      </w:tr>
      <w:tr w:rsidR="00997940" w:rsidRPr="00791E24" w:rsidTr="009D3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997940" w:rsidRPr="00791E24" w:rsidRDefault="00997940">
            <w:pPr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Partneri:</w:t>
            </w:r>
          </w:p>
        </w:tc>
        <w:tc>
          <w:tcPr>
            <w:tcW w:w="10692" w:type="dxa"/>
          </w:tcPr>
          <w:p w:rsidR="00997940" w:rsidRPr="00791E24" w:rsidRDefault="00997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</w:tr>
      <w:tr w:rsidR="008E50E5" w:rsidRPr="00791E24" w:rsidTr="009D3CE2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8E50E5" w:rsidRPr="00791E24" w:rsidRDefault="008E50E5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Ciljana skupina:</w:t>
            </w:r>
          </w:p>
        </w:tc>
        <w:tc>
          <w:tcPr>
            <w:tcW w:w="10692" w:type="dxa"/>
          </w:tcPr>
          <w:p w:rsidR="008E50E5" w:rsidRPr="00791E24" w:rsidRDefault="006E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Knjižničari</w:t>
            </w:r>
          </w:p>
        </w:tc>
      </w:tr>
      <w:tr w:rsidR="00997940" w:rsidRPr="00791E24" w:rsidTr="009D3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997940" w:rsidRPr="00791E24" w:rsidRDefault="00997940">
            <w:pPr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 xml:space="preserve">Izvori financiranja: </w:t>
            </w:r>
          </w:p>
        </w:tc>
        <w:tc>
          <w:tcPr>
            <w:tcW w:w="10692" w:type="dxa"/>
          </w:tcPr>
          <w:p w:rsidR="00997940" w:rsidRPr="00791E24" w:rsidRDefault="00997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</w:tr>
      <w:tr w:rsidR="008E50E5" w:rsidRPr="00791E24" w:rsidTr="009D3CE2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8E50E5" w:rsidRPr="00791E24" w:rsidRDefault="008E50E5" w:rsidP="00162D0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Mjesto provedbe</w:t>
            </w:r>
            <w:r w:rsidR="00162D0B">
              <w:rPr>
                <w:rFonts w:ascii="Calibri" w:hAnsi="Calibri"/>
                <w:sz w:val="24"/>
                <w:szCs w:val="24"/>
              </w:rPr>
              <w:t>: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10692" w:type="dxa"/>
          </w:tcPr>
          <w:p w:rsidR="008E50E5" w:rsidRPr="00791E24" w:rsidRDefault="00224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Republika Hrvatska</w:t>
            </w:r>
          </w:p>
        </w:tc>
      </w:tr>
      <w:tr w:rsidR="00C94FE8" w:rsidRPr="00791E24" w:rsidTr="009D3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C94FE8" w:rsidRPr="00791E24" w:rsidRDefault="00162D0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Kratki opis</w:t>
            </w:r>
            <w:r w:rsidR="00C94FE8" w:rsidRPr="00791E24">
              <w:rPr>
                <w:rFonts w:ascii="Calibri" w:hAnsi="Calibri"/>
                <w:sz w:val="24"/>
                <w:szCs w:val="24"/>
              </w:rPr>
              <w:t xml:space="preserve"> (</w:t>
            </w:r>
            <w:r w:rsidR="00C94FE8" w:rsidRPr="00162D0B">
              <w:rPr>
                <w:rFonts w:ascii="Calibri" w:hAnsi="Calibri"/>
                <w:i/>
                <w:sz w:val="24"/>
                <w:szCs w:val="24"/>
              </w:rPr>
              <w:t>do 10-ak rečenica</w:t>
            </w:r>
            <w:r>
              <w:rPr>
                <w:rFonts w:ascii="Calibri" w:hAnsi="Calibri"/>
                <w:sz w:val="24"/>
                <w:szCs w:val="24"/>
              </w:rPr>
              <w:t>).</w:t>
            </w:r>
          </w:p>
        </w:tc>
        <w:tc>
          <w:tcPr>
            <w:tcW w:w="10692" w:type="dxa"/>
          </w:tcPr>
          <w:p w:rsidR="00105A16" w:rsidRPr="00105A16" w:rsidRDefault="00105A16" w:rsidP="00105A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105A16">
              <w:rPr>
                <w:rFonts w:ascii="Calibri" w:hAnsi="Calibri" w:cs="Times New Roman"/>
                <w:sz w:val="24"/>
                <w:szCs w:val="24"/>
              </w:rPr>
              <w:t>Druga  Nacionalna akcija „Pokrenimo zelene knjižnice“ pokrenuta je 26.9.2016. godine u partnerstvu sa Zelenom akcijom. Knjižnice su dobile poziv putem: e-pošte, stranica HKD-a, Facebook stranica HKD-a i Zelene knjižnice, a bilo je i objava u medijima.</w:t>
            </w:r>
          </w:p>
          <w:p w:rsidR="00105A16" w:rsidRPr="00105A16" w:rsidRDefault="00105A16" w:rsidP="00105A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105A16">
              <w:rPr>
                <w:rFonts w:ascii="Calibri" w:hAnsi="Calibri" w:cs="Times New Roman"/>
                <w:sz w:val="24"/>
                <w:szCs w:val="24"/>
              </w:rPr>
              <w:t>Akcija je trajala cijelu godinu, a mogućnost kor</w:t>
            </w:r>
            <w:r>
              <w:rPr>
                <w:rFonts w:ascii="Calibri" w:hAnsi="Calibri" w:cs="Times New Roman"/>
                <w:sz w:val="24"/>
                <w:szCs w:val="24"/>
              </w:rPr>
              <w:t>ištenja sadržaja nastavila se i u 2017. godini</w:t>
            </w:r>
            <w:r w:rsidRPr="00105A16">
              <w:rPr>
                <w:rFonts w:ascii="Calibri" w:hAnsi="Calibri" w:cs="Times New Roman"/>
                <w:sz w:val="24"/>
                <w:szCs w:val="24"/>
              </w:rPr>
              <w:t>. Knjižnice koje su se uključile dobile su pristup filmovima s trećeg E?! – Okolišnog film festivala, čije je prikazivanje omogućila Zelena akcija.</w:t>
            </w:r>
          </w:p>
          <w:p w:rsidR="00C94FE8" w:rsidRPr="00791E24" w:rsidRDefault="00105A16" w:rsidP="00105A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105A16">
              <w:rPr>
                <w:rFonts w:ascii="Calibri" w:hAnsi="Calibri" w:cs="Times New Roman"/>
                <w:sz w:val="24"/>
                <w:szCs w:val="24"/>
              </w:rPr>
              <w:t xml:space="preserve">Filmovi su motivacija i inspiracija knjižničarima da po uzoru na postojeći projekt Zelena knjižnica planiraju samostalne aktivnosti u svojim knjižnicama. Knjižnice 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su </w:t>
            </w:r>
            <w:r w:rsidRPr="00105A16">
              <w:rPr>
                <w:rFonts w:ascii="Calibri" w:hAnsi="Calibri" w:cs="Times New Roman"/>
                <w:sz w:val="24"/>
                <w:szCs w:val="24"/>
              </w:rPr>
              <w:t>se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 osim s ponuđenim filmovima mogle</w:t>
            </w:r>
            <w:r w:rsidRPr="00105A16">
              <w:rPr>
                <w:rFonts w:ascii="Calibri" w:hAnsi="Calibri" w:cs="Times New Roman"/>
                <w:sz w:val="24"/>
                <w:szCs w:val="24"/>
              </w:rPr>
              <w:t xml:space="preserve"> u akciju uključiti i s drugim zelenim aktivnostima. Akciji se odazvalo 20 knjižnica.</w:t>
            </w:r>
          </w:p>
        </w:tc>
      </w:tr>
      <w:tr w:rsidR="002D5983" w:rsidRPr="00791E24" w:rsidTr="009D3CE2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2D5983" w:rsidRPr="00791E24" w:rsidRDefault="002D598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Informiranje javnosti:</w:t>
            </w:r>
          </w:p>
        </w:tc>
        <w:tc>
          <w:tcPr>
            <w:tcW w:w="10692" w:type="dxa"/>
          </w:tcPr>
          <w:p w:rsidR="002D5983" w:rsidRPr="00791E24" w:rsidRDefault="006E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6E5369">
              <w:rPr>
                <w:rFonts w:ascii="Calibri" w:hAnsi="Calibri"/>
                <w:sz w:val="24"/>
                <w:szCs w:val="24"/>
              </w:rPr>
              <w:t>Putem portala i službenih stranica Zelene knjižnice, HKD-a, regionalnih društava i brojnih knjižnica.</w:t>
            </w:r>
          </w:p>
        </w:tc>
      </w:tr>
      <w:tr w:rsidR="00C94FE8" w:rsidRPr="00791E24" w:rsidTr="009D3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C94FE8" w:rsidRPr="00791E24" w:rsidRDefault="00C94FE8">
            <w:pPr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Fotografija</w:t>
            </w:r>
          </w:p>
        </w:tc>
        <w:tc>
          <w:tcPr>
            <w:tcW w:w="10692" w:type="dxa"/>
          </w:tcPr>
          <w:p w:rsidR="00C94FE8" w:rsidRPr="00791E24" w:rsidRDefault="00C94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F44693" w:rsidRDefault="00F44693">
      <w:pPr>
        <w:rPr>
          <w:rFonts w:ascii="Calibri" w:hAnsi="Calibri"/>
          <w:sz w:val="24"/>
          <w:szCs w:val="24"/>
        </w:rPr>
      </w:pPr>
    </w:p>
    <w:p w:rsidR="00627A35" w:rsidRDefault="00627A35">
      <w:pPr>
        <w:rPr>
          <w:rFonts w:ascii="Calibri" w:hAnsi="Calibri"/>
          <w:sz w:val="24"/>
          <w:szCs w:val="24"/>
        </w:rPr>
      </w:pPr>
    </w:p>
    <w:tbl>
      <w:tblPr>
        <w:tblStyle w:val="MediumShading2-Accent2"/>
        <w:tblW w:w="0" w:type="auto"/>
        <w:tblLook w:val="04A0" w:firstRow="1" w:lastRow="0" w:firstColumn="1" w:lastColumn="0" w:noHBand="0" w:noVBand="1"/>
      </w:tblPr>
      <w:tblGrid>
        <w:gridCol w:w="3389"/>
        <w:gridCol w:w="10692"/>
      </w:tblGrid>
      <w:tr w:rsidR="00162D0B" w:rsidRPr="00791E24" w:rsidTr="009F23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81" w:type="dxa"/>
            <w:gridSpan w:val="2"/>
          </w:tcPr>
          <w:p w:rsidR="00162D0B" w:rsidRPr="00791E24" w:rsidRDefault="00105A16" w:rsidP="009F230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Treća </w:t>
            </w:r>
            <w:r w:rsidRPr="00105A16">
              <w:rPr>
                <w:rFonts w:ascii="Calibri" w:hAnsi="Calibri"/>
                <w:sz w:val="24"/>
                <w:szCs w:val="24"/>
              </w:rPr>
              <w:t>Nacionalna akcija „Pokrenimo zelene knjižnice“</w:t>
            </w:r>
          </w:p>
        </w:tc>
      </w:tr>
      <w:tr w:rsidR="00162D0B" w:rsidRPr="00791E24" w:rsidTr="009F2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162D0B" w:rsidRPr="00791E24" w:rsidRDefault="00162D0B" w:rsidP="009F2309">
            <w:pPr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Period provođenja</w:t>
            </w:r>
            <w:r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10692" w:type="dxa"/>
          </w:tcPr>
          <w:p w:rsidR="00162D0B" w:rsidRPr="00791E24" w:rsidRDefault="006E5369" w:rsidP="009F2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17.5.2017.-2018.</w:t>
            </w:r>
          </w:p>
        </w:tc>
      </w:tr>
      <w:tr w:rsidR="00162D0B" w:rsidRPr="00791E24" w:rsidTr="009F2309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162D0B" w:rsidRPr="00791E24" w:rsidRDefault="00162D0B" w:rsidP="009F230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Nositelj projekta/programa/kampanje:</w:t>
            </w:r>
          </w:p>
        </w:tc>
        <w:tc>
          <w:tcPr>
            <w:tcW w:w="10692" w:type="dxa"/>
          </w:tcPr>
          <w:p w:rsidR="00162D0B" w:rsidRPr="00791E24" w:rsidRDefault="006E5369" w:rsidP="009F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Radna grupa za zelene knjižnice</w:t>
            </w:r>
          </w:p>
        </w:tc>
      </w:tr>
      <w:tr w:rsidR="00162D0B" w:rsidRPr="00791E24" w:rsidTr="009F2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162D0B" w:rsidRPr="00791E24" w:rsidRDefault="00162D0B" w:rsidP="009F2309">
            <w:pPr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Partneri:</w:t>
            </w:r>
          </w:p>
        </w:tc>
        <w:tc>
          <w:tcPr>
            <w:tcW w:w="10692" w:type="dxa"/>
          </w:tcPr>
          <w:p w:rsidR="00162D0B" w:rsidRPr="00791E24" w:rsidRDefault="00162D0B" w:rsidP="009F2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</w:tr>
      <w:tr w:rsidR="00162D0B" w:rsidRPr="00791E24" w:rsidTr="009F2309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162D0B" w:rsidRPr="00791E24" w:rsidRDefault="00162D0B" w:rsidP="009F230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Ciljana skupina:</w:t>
            </w:r>
          </w:p>
        </w:tc>
        <w:tc>
          <w:tcPr>
            <w:tcW w:w="10692" w:type="dxa"/>
          </w:tcPr>
          <w:p w:rsidR="00162D0B" w:rsidRPr="00791E24" w:rsidRDefault="006E5369" w:rsidP="009F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knjižničari</w:t>
            </w:r>
          </w:p>
        </w:tc>
      </w:tr>
      <w:tr w:rsidR="00162D0B" w:rsidRPr="00791E24" w:rsidTr="009F2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162D0B" w:rsidRPr="00791E24" w:rsidRDefault="00162D0B" w:rsidP="009F2309">
            <w:pPr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 xml:space="preserve">Izvori financiranja: </w:t>
            </w:r>
          </w:p>
        </w:tc>
        <w:tc>
          <w:tcPr>
            <w:tcW w:w="10692" w:type="dxa"/>
          </w:tcPr>
          <w:p w:rsidR="00162D0B" w:rsidRPr="00791E24" w:rsidRDefault="00162D0B" w:rsidP="009F2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</w:tr>
      <w:tr w:rsidR="00162D0B" w:rsidRPr="00791E24" w:rsidTr="009F2309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162D0B" w:rsidRPr="00791E24" w:rsidRDefault="00162D0B" w:rsidP="009F230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Mjesto provedbe: </w:t>
            </w:r>
          </w:p>
        </w:tc>
        <w:tc>
          <w:tcPr>
            <w:tcW w:w="10692" w:type="dxa"/>
          </w:tcPr>
          <w:p w:rsidR="00162D0B" w:rsidRPr="00791E24" w:rsidRDefault="006E5369" w:rsidP="009F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RH</w:t>
            </w:r>
          </w:p>
        </w:tc>
      </w:tr>
      <w:tr w:rsidR="00162D0B" w:rsidRPr="00791E24" w:rsidTr="009F2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162D0B" w:rsidRPr="00791E24" w:rsidRDefault="00162D0B" w:rsidP="009F230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Kratki opis</w:t>
            </w:r>
            <w:r w:rsidRPr="00791E24">
              <w:rPr>
                <w:rFonts w:ascii="Calibri" w:hAnsi="Calibri"/>
                <w:sz w:val="24"/>
                <w:szCs w:val="24"/>
              </w:rPr>
              <w:t xml:space="preserve"> (</w:t>
            </w:r>
            <w:r w:rsidRPr="00162D0B">
              <w:rPr>
                <w:rFonts w:ascii="Calibri" w:hAnsi="Calibri"/>
                <w:i/>
                <w:sz w:val="24"/>
                <w:szCs w:val="24"/>
              </w:rPr>
              <w:t>do 10-ak rečenica</w:t>
            </w:r>
            <w:r>
              <w:rPr>
                <w:rFonts w:ascii="Calibri" w:hAnsi="Calibri"/>
                <w:sz w:val="24"/>
                <w:szCs w:val="24"/>
              </w:rPr>
              <w:t>).</w:t>
            </w:r>
          </w:p>
        </w:tc>
        <w:tc>
          <w:tcPr>
            <w:tcW w:w="10692" w:type="dxa"/>
          </w:tcPr>
          <w:p w:rsidR="006E5369" w:rsidRPr="006E5369" w:rsidRDefault="006E5369" w:rsidP="006E53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Treća </w:t>
            </w:r>
            <w:r w:rsidRPr="006E5369">
              <w:rPr>
                <w:rFonts w:ascii="Calibri" w:hAnsi="Calibri" w:cs="Times New Roman"/>
                <w:sz w:val="24"/>
                <w:szCs w:val="24"/>
              </w:rPr>
              <w:t>Nacionalna akcija „Pokrenimo zelene knjižni</w:t>
            </w:r>
            <w:r>
              <w:rPr>
                <w:rFonts w:ascii="Calibri" w:hAnsi="Calibri" w:cs="Times New Roman"/>
                <w:sz w:val="24"/>
                <w:szCs w:val="24"/>
              </w:rPr>
              <w:t>ce“ pokrenuta je 17.5.2017</w:t>
            </w:r>
            <w:r w:rsidRPr="006E5369">
              <w:rPr>
                <w:rFonts w:ascii="Calibri" w:hAnsi="Calibri" w:cs="Times New Roman"/>
                <w:sz w:val="24"/>
                <w:szCs w:val="24"/>
              </w:rPr>
              <w:t>. godine u partnerstvu sa Zelenom akcijom. Knjižnice su dobile poziv putem: e-pošte, stranica HKD-a, Facebook stranica HKD-a i Zelene knjižnice, a bilo je i objava u medijima.</w:t>
            </w:r>
          </w:p>
          <w:p w:rsidR="006E5369" w:rsidRPr="006E5369" w:rsidRDefault="006E5369" w:rsidP="006E53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6E5369">
              <w:rPr>
                <w:rFonts w:ascii="Calibri" w:hAnsi="Calibri" w:cs="Times New Roman"/>
                <w:sz w:val="24"/>
                <w:szCs w:val="24"/>
              </w:rPr>
              <w:t>Akcija je trajala cijelu godinu, a mogućnost korištenj</w:t>
            </w:r>
            <w:r>
              <w:rPr>
                <w:rFonts w:ascii="Calibri" w:hAnsi="Calibri" w:cs="Times New Roman"/>
                <w:sz w:val="24"/>
                <w:szCs w:val="24"/>
              </w:rPr>
              <w:t>a sadržaja nastavlja se i u 2018</w:t>
            </w:r>
            <w:r w:rsidRPr="006E5369">
              <w:rPr>
                <w:rFonts w:ascii="Calibri" w:hAnsi="Calibri" w:cs="Times New Roman"/>
                <w:sz w:val="24"/>
                <w:szCs w:val="24"/>
              </w:rPr>
              <w:t xml:space="preserve">. godini. Knjižnice koje su se uključile dobile su pristup filmovima s </w:t>
            </w:r>
            <w:r>
              <w:rPr>
                <w:rFonts w:ascii="Calibri" w:hAnsi="Calibri" w:cs="Times New Roman"/>
                <w:sz w:val="24"/>
                <w:szCs w:val="24"/>
              </w:rPr>
              <w:t>4.</w:t>
            </w:r>
            <w:r w:rsidRPr="006E5369">
              <w:rPr>
                <w:rFonts w:ascii="Calibri" w:hAnsi="Calibri" w:cs="Times New Roman"/>
                <w:sz w:val="24"/>
                <w:szCs w:val="24"/>
              </w:rPr>
              <w:t xml:space="preserve"> E?! – Okolišnog film festivala, čije je prikazivanje omogućila Zelena akcija.</w:t>
            </w:r>
          </w:p>
          <w:p w:rsidR="00162D0B" w:rsidRPr="00791E24" w:rsidRDefault="006E5369" w:rsidP="006E53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6E5369">
              <w:rPr>
                <w:rFonts w:ascii="Calibri" w:hAnsi="Calibri" w:cs="Times New Roman"/>
                <w:sz w:val="24"/>
                <w:szCs w:val="24"/>
              </w:rPr>
              <w:t>Filmovi su motivacija i inspiracija knjižničarima da po uzoru na postojeći projekt Zelena knjižnica planiraju samostalne aktivnosti u svojim knjižnicama. Knjižnice su se osim s ponuđenim filmovima mogle u akciju uključiti i s drugim zelenim ak</w:t>
            </w:r>
            <w:r>
              <w:rPr>
                <w:rFonts w:ascii="Calibri" w:hAnsi="Calibri" w:cs="Times New Roman"/>
                <w:sz w:val="24"/>
                <w:szCs w:val="24"/>
              </w:rPr>
              <w:t>tivnostima. Akciji se odazvalo 7</w:t>
            </w:r>
            <w:r w:rsidRPr="006E5369">
              <w:rPr>
                <w:rFonts w:ascii="Calibri" w:hAnsi="Calibri" w:cs="Times New Roman"/>
                <w:sz w:val="24"/>
                <w:szCs w:val="24"/>
              </w:rPr>
              <w:t>0 knjižnica.</w:t>
            </w:r>
          </w:p>
        </w:tc>
      </w:tr>
      <w:tr w:rsidR="002D5983" w:rsidRPr="00791E24" w:rsidTr="009F2309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2D5983" w:rsidRPr="00791E24" w:rsidRDefault="002D5983" w:rsidP="009F230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Informiranje javnosti:</w:t>
            </w:r>
          </w:p>
        </w:tc>
        <w:tc>
          <w:tcPr>
            <w:tcW w:w="10692" w:type="dxa"/>
          </w:tcPr>
          <w:p w:rsidR="002D5983" w:rsidRPr="00791E24" w:rsidRDefault="006E5369" w:rsidP="009F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6E5369">
              <w:rPr>
                <w:rFonts w:ascii="Calibri" w:hAnsi="Calibri"/>
                <w:sz w:val="24"/>
                <w:szCs w:val="24"/>
              </w:rPr>
              <w:t>Putem portala i službenih stranica Zelene knjižnice, HKD-a, regionalnih društava i brojnih knjižnica.</w:t>
            </w:r>
          </w:p>
        </w:tc>
      </w:tr>
      <w:tr w:rsidR="00162D0B" w:rsidRPr="00791E24" w:rsidTr="009F2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162D0B" w:rsidRPr="00791E24" w:rsidRDefault="00162D0B" w:rsidP="009F2309">
            <w:pPr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Fotografija</w:t>
            </w:r>
          </w:p>
        </w:tc>
        <w:tc>
          <w:tcPr>
            <w:tcW w:w="10692" w:type="dxa"/>
          </w:tcPr>
          <w:p w:rsidR="00162D0B" w:rsidRPr="00791E24" w:rsidRDefault="00162D0B" w:rsidP="009F2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F44693" w:rsidRDefault="00F44693">
      <w:pPr>
        <w:rPr>
          <w:rFonts w:ascii="Calibri" w:hAnsi="Calibri"/>
          <w:sz w:val="24"/>
          <w:szCs w:val="24"/>
        </w:rPr>
      </w:pPr>
    </w:p>
    <w:p w:rsidR="004E49B7" w:rsidRPr="00660127" w:rsidRDefault="00660127" w:rsidP="004E49B7">
      <w:pPr>
        <w:pStyle w:val="Heading1"/>
        <w:rPr>
          <w:rFonts w:ascii="Calibri" w:hAnsi="Calibri"/>
        </w:rPr>
      </w:pPr>
      <w:r w:rsidRPr="00660127">
        <w:rPr>
          <w:rFonts w:ascii="Calibri" w:hAnsi="Calibri"/>
        </w:rPr>
        <w:t>Aktivnosti udruge</w:t>
      </w:r>
    </w:p>
    <w:p w:rsidR="00D9144C" w:rsidRDefault="00A056DB" w:rsidP="00A056DB">
      <w:pPr>
        <w:rPr>
          <w:rFonts w:ascii="Calibri" w:hAnsi="Calibri"/>
          <w:i/>
          <w:sz w:val="24"/>
          <w:szCs w:val="24"/>
        </w:rPr>
      </w:pPr>
      <w:r w:rsidRPr="00791E24">
        <w:rPr>
          <w:rFonts w:ascii="Calibri" w:hAnsi="Calibri"/>
          <w:i/>
          <w:sz w:val="24"/>
          <w:szCs w:val="24"/>
        </w:rPr>
        <w:lastRenderedPageBreak/>
        <w:t xml:space="preserve">Napomena: Molimo da </w:t>
      </w:r>
      <w:r w:rsidR="00272AB3">
        <w:rPr>
          <w:rFonts w:ascii="Calibri" w:hAnsi="Calibri"/>
          <w:i/>
          <w:sz w:val="24"/>
          <w:szCs w:val="24"/>
        </w:rPr>
        <w:t>navedete redovne</w:t>
      </w:r>
      <w:r w:rsidR="002D5983">
        <w:rPr>
          <w:rFonts w:ascii="Calibri" w:hAnsi="Calibri"/>
          <w:i/>
          <w:sz w:val="24"/>
          <w:szCs w:val="24"/>
        </w:rPr>
        <w:t>(sastanci, ažuriranje web-stranice i slično)</w:t>
      </w:r>
      <w:r w:rsidR="00272AB3">
        <w:rPr>
          <w:rFonts w:ascii="Calibri" w:hAnsi="Calibri"/>
          <w:i/>
          <w:sz w:val="24"/>
          <w:szCs w:val="24"/>
        </w:rPr>
        <w:t xml:space="preserve"> i izvanredovne aktivnosti koje su se provodile u izvještajnom razdoblju, a koje nisu obuhvaćene u ostalim poglavljima Izvještaja. U rubrici </w:t>
      </w:r>
      <w:r w:rsidR="002C55A9">
        <w:rPr>
          <w:rFonts w:ascii="Calibri" w:hAnsi="Calibri"/>
          <w:i/>
          <w:sz w:val="24"/>
          <w:szCs w:val="24"/>
        </w:rPr>
        <w:t>„</w:t>
      </w:r>
      <w:r w:rsidR="00272AB3">
        <w:rPr>
          <w:rFonts w:ascii="Calibri" w:hAnsi="Calibri"/>
          <w:i/>
          <w:sz w:val="24"/>
          <w:szCs w:val="24"/>
        </w:rPr>
        <w:t>Sažeti izvještaj</w:t>
      </w:r>
      <w:r w:rsidR="002C55A9">
        <w:rPr>
          <w:rFonts w:ascii="Calibri" w:hAnsi="Calibri"/>
          <w:i/>
          <w:sz w:val="24"/>
          <w:szCs w:val="24"/>
        </w:rPr>
        <w:t>…“</w:t>
      </w:r>
      <w:r w:rsidR="00272AB3">
        <w:rPr>
          <w:rFonts w:ascii="Calibri" w:hAnsi="Calibri"/>
          <w:i/>
          <w:sz w:val="24"/>
          <w:szCs w:val="24"/>
        </w:rPr>
        <w:t xml:space="preserve"> molimo da</w:t>
      </w:r>
      <w:r w:rsidR="002C55A9">
        <w:rPr>
          <w:rFonts w:ascii="Calibri" w:hAnsi="Calibri"/>
          <w:i/>
          <w:sz w:val="24"/>
          <w:szCs w:val="24"/>
        </w:rPr>
        <w:t>,</w:t>
      </w:r>
      <w:r w:rsidR="00272AB3">
        <w:rPr>
          <w:rFonts w:ascii="Calibri" w:hAnsi="Calibri"/>
          <w:i/>
          <w:sz w:val="24"/>
          <w:szCs w:val="24"/>
        </w:rPr>
        <w:t xml:space="preserve"> u par rečenica</w:t>
      </w:r>
      <w:r w:rsidR="002C55A9">
        <w:rPr>
          <w:rFonts w:ascii="Calibri" w:hAnsi="Calibri"/>
          <w:i/>
          <w:sz w:val="24"/>
          <w:szCs w:val="24"/>
        </w:rPr>
        <w:t>,</w:t>
      </w:r>
      <w:r w:rsidR="00272AB3">
        <w:rPr>
          <w:rFonts w:ascii="Calibri" w:hAnsi="Calibri"/>
          <w:i/>
          <w:sz w:val="24"/>
          <w:szCs w:val="24"/>
        </w:rPr>
        <w:t xml:space="preserve"> opišete aktivnost i rezultate provedene aktivnosti. Ukoliko je o </w:t>
      </w:r>
      <w:r w:rsidR="002D5983">
        <w:rPr>
          <w:rFonts w:ascii="Calibri" w:hAnsi="Calibri"/>
          <w:i/>
          <w:sz w:val="24"/>
          <w:szCs w:val="24"/>
        </w:rPr>
        <w:t xml:space="preserve">provedbi </w:t>
      </w:r>
      <w:r w:rsidR="00272AB3">
        <w:rPr>
          <w:rFonts w:ascii="Calibri" w:hAnsi="Calibri"/>
          <w:i/>
          <w:sz w:val="24"/>
          <w:szCs w:val="24"/>
        </w:rPr>
        <w:t>aktivnosti informirana javnost, molimo da navedete koji mediji su popratili provedbu.</w:t>
      </w:r>
    </w:p>
    <w:p w:rsidR="00627A35" w:rsidRDefault="00627A35" w:rsidP="00A056DB">
      <w:pPr>
        <w:rPr>
          <w:rFonts w:ascii="Calibri" w:hAnsi="Calibri"/>
          <w:i/>
          <w:sz w:val="24"/>
          <w:szCs w:val="24"/>
        </w:rPr>
      </w:pPr>
    </w:p>
    <w:tbl>
      <w:tblPr>
        <w:tblStyle w:val="MediumShading2-Accent2"/>
        <w:tblW w:w="0" w:type="auto"/>
        <w:tblLook w:val="04A0" w:firstRow="1" w:lastRow="0" w:firstColumn="1" w:lastColumn="0" w:noHBand="0" w:noVBand="1"/>
      </w:tblPr>
      <w:tblGrid>
        <w:gridCol w:w="786"/>
        <w:gridCol w:w="3364"/>
        <w:gridCol w:w="7015"/>
        <w:gridCol w:w="2977"/>
      </w:tblGrid>
      <w:tr w:rsidR="00272AB3" w:rsidRPr="00791E24" w:rsidTr="00272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86" w:type="dxa"/>
          </w:tcPr>
          <w:p w:rsidR="00272AB3" w:rsidRPr="00791E24" w:rsidRDefault="00272AB3" w:rsidP="009F230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r.b.</w:t>
            </w:r>
          </w:p>
        </w:tc>
        <w:tc>
          <w:tcPr>
            <w:tcW w:w="3364" w:type="dxa"/>
          </w:tcPr>
          <w:p w:rsidR="00272AB3" w:rsidRPr="00791E24" w:rsidRDefault="00272AB3" w:rsidP="009F23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Naziv aktivnosti</w:t>
            </w:r>
          </w:p>
        </w:tc>
        <w:tc>
          <w:tcPr>
            <w:tcW w:w="7015" w:type="dxa"/>
          </w:tcPr>
          <w:p w:rsidR="00272AB3" w:rsidRPr="00791E24" w:rsidRDefault="00272AB3" w:rsidP="009F23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Sažeti izvještaj o obavljenoj aktivnosti</w:t>
            </w:r>
          </w:p>
        </w:tc>
        <w:tc>
          <w:tcPr>
            <w:tcW w:w="2977" w:type="dxa"/>
          </w:tcPr>
          <w:p w:rsidR="00272AB3" w:rsidRDefault="00272AB3" w:rsidP="009F23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Informiranje javnosti</w:t>
            </w:r>
          </w:p>
        </w:tc>
      </w:tr>
      <w:tr w:rsidR="00272AB3" w:rsidRPr="00791E24" w:rsidTr="00272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</w:tcPr>
          <w:p w:rsidR="00272AB3" w:rsidRPr="00791E24" w:rsidRDefault="00272AB3" w:rsidP="009F2309">
            <w:pPr>
              <w:pStyle w:val="TOC1"/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364" w:type="dxa"/>
          </w:tcPr>
          <w:p w:rsidR="00272AB3" w:rsidRPr="00791E24" w:rsidRDefault="006E5369" w:rsidP="009F2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Deset</w:t>
            </w:r>
            <w:r w:rsidR="005239A2">
              <w:rPr>
                <w:rFonts w:ascii="Calibri" w:hAnsi="Calibri"/>
                <w:sz w:val="24"/>
                <w:szCs w:val="24"/>
              </w:rPr>
              <w:t xml:space="preserve"> e-sastanaka</w:t>
            </w:r>
          </w:p>
        </w:tc>
        <w:tc>
          <w:tcPr>
            <w:tcW w:w="7015" w:type="dxa"/>
          </w:tcPr>
          <w:p w:rsidR="00272AB3" w:rsidRPr="00791E24" w:rsidRDefault="00272AB3" w:rsidP="009F2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72AB3" w:rsidRPr="00791E24" w:rsidRDefault="00272AB3" w:rsidP="009F2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</w:tr>
      <w:tr w:rsidR="00272AB3" w:rsidRPr="00791E24" w:rsidTr="00272A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</w:tcPr>
          <w:p w:rsidR="00272AB3" w:rsidRPr="00791E24" w:rsidRDefault="00272AB3" w:rsidP="009F2309">
            <w:pPr>
              <w:pStyle w:val="TOC1"/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364" w:type="dxa"/>
          </w:tcPr>
          <w:p w:rsidR="00272AB3" w:rsidRPr="00791E24" w:rsidRDefault="005239A2" w:rsidP="009F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5239A2">
              <w:rPr>
                <w:rFonts w:ascii="Calibri" w:hAnsi="Calibri"/>
                <w:sz w:val="24"/>
                <w:szCs w:val="24"/>
              </w:rPr>
              <w:t>U Primoštenu 12.10.2016. na 41. Skupštini Hrvatskog knjižničarskog društva održan je sastanak članova Radne grupe za zelene knjižnice</w:t>
            </w:r>
          </w:p>
        </w:tc>
        <w:tc>
          <w:tcPr>
            <w:tcW w:w="7015" w:type="dxa"/>
          </w:tcPr>
          <w:p w:rsidR="00272AB3" w:rsidRPr="00791E24" w:rsidRDefault="00272AB3" w:rsidP="009F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72AB3" w:rsidRPr="00791E24" w:rsidRDefault="00272AB3" w:rsidP="009F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272AB3" w:rsidRPr="00791E24" w:rsidTr="00272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</w:tcPr>
          <w:p w:rsidR="00272AB3" w:rsidRPr="00791E24" w:rsidRDefault="00272AB3" w:rsidP="009F2309">
            <w:pPr>
              <w:pStyle w:val="TOC1"/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364" w:type="dxa"/>
          </w:tcPr>
          <w:p w:rsidR="00272AB3" w:rsidRPr="00791E24" w:rsidRDefault="005239A2" w:rsidP="00523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5239A2">
              <w:rPr>
                <w:rFonts w:ascii="Calibri" w:hAnsi="Calibri"/>
                <w:sz w:val="24"/>
                <w:szCs w:val="24"/>
              </w:rPr>
              <w:t xml:space="preserve">Ivan Kraljević održao predavanje Zelene knjižnice u Hrvatskoj 8. studenoga 2016. godine na Okruglom stolu na temu Zelene knjižnice u organizaciji Nacionalne i sveučilišne knjižnice u Zagrebu. </w:t>
            </w:r>
          </w:p>
        </w:tc>
        <w:tc>
          <w:tcPr>
            <w:tcW w:w="7015" w:type="dxa"/>
          </w:tcPr>
          <w:p w:rsidR="00272AB3" w:rsidRPr="00791E24" w:rsidRDefault="005239A2" w:rsidP="005239A2">
            <w:pPr>
              <w:tabs>
                <w:tab w:val="left" w:pos="28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  <w:r w:rsidRPr="005239A2">
              <w:rPr>
                <w:rFonts w:ascii="Calibri" w:hAnsi="Calibri"/>
                <w:b/>
                <w:sz w:val="24"/>
                <w:szCs w:val="24"/>
              </w:rPr>
              <w:t xml:space="preserve">Program okrugloga stola moderirao je Mladen Iličković, autor i urednik emisije Eko zona, a osim Kraljevića sudjelovali su: glavna ravnateljica Nacionalne i sveučilišne knjižnice u Zagrebu Tatijana Petrić, viši samostalni suradnik Fonda za zaštitu okoliša i energetsku učinkovitost Anamarija Brstilo te rukovoditeljica Odjela za dokumente zaštite okoliša Hrvatske agencije za okoliš i prirodu Mira Zovko. </w:t>
            </w:r>
          </w:p>
        </w:tc>
        <w:tc>
          <w:tcPr>
            <w:tcW w:w="2977" w:type="dxa"/>
          </w:tcPr>
          <w:p w:rsidR="00272AB3" w:rsidRPr="00791E24" w:rsidRDefault="005239A2" w:rsidP="009F2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5239A2">
              <w:rPr>
                <w:rFonts w:ascii="Calibri" w:hAnsi="Calibri"/>
                <w:sz w:val="24"/>
                <w:szCs w:val="24"/>
              </w:rPr>
              <w:t>Ovim povodom izašla je i reportaža o okruglom stolu i kratki intervju s Ivanom Kraljevićem prikazani u Eko zoni 16.11. u 11,15 na HTV1 (reprizirani 19.11. u 9,05 na HTV4).</w:t>
            </w:r>
          </w:p>
        </w:tc>
      </w:tr>
      <w:tr w:rsidR="002D5983" w:rsidRPr="00791E24" w:rsidTr="00272A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</w:tcPr>
          <w:p w:rsidR="002D5983" w:rsidRPr="00791E24" w:rsidRDefault="002D5983" w:rsidP="009F2309">
            <w:pPr>
              <w:pStyle w:val="TOC1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364" w:type="dxa"/>
          </w:tcPr>
          <w:p w:rsidR="002D5983" w:rsidRPr="00791E24" w:rsidRDefault="005239A2" w:rsidP="00523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5239A2">
              <w:rPr>
                <w:rFonts w:ascii="Calibri" w:hAnsi="Calibri"/>
                <w:sz w:val="24"/>
                <w:szCs w:val="24"/>
              </w:rPr>
              <w:t xml:space="preserve">Božica Dragaš održala predavanje Zelene knjižnice za zelenu pismenost 30.11.2016. na 128. kolokviju Centra za znanstvene informacije Ruđera Boškovića u Zagrebu. </w:t>
            </w:r>
          </w:p>
        </w:tc>
        <w:tc>
          <w:tcPr>
            <w:tcW w:w="7015" w:type="dxa"/>
          </w:tcPr>
          <w:p w:rsidR="002D5983" w:rsidRPr="00791E24" w:rsidRDefault="005239A2" w:rsidP="009F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  <w:r w:rsidRPr="005239A2">
              <w:rPr>
                <w:rFonts w:ascii="Calibri" w:hAnsi="Calibri"/>
                <w:b/>
                <w:sz w:val="24"/>
                <w:szCs w:val="24"/>
              </w:rPr>
              <w:t xml:space="preserve">U prvom dijelu izlaganja dala je kronološki pregled te uvid u sadržajni raspon dosadašnjih zelenih programa i aktivnosti hrvatskih knjižnica. U drugom dijelu izlaganja predstavljen je recentan primjer dobre prakse: program "Zelena knjižnica" koji se od početka 2016. godine provodi u Knjižnici Savica kao pilot-projekt na osnovi kojega je razvijen istoimeni projekt na razini čitave mreže Knjižnica grada Zagreba. Program je osmišljen u suradnji s </w:t>
            </w:r>
            <w:r w:rsidRPr="005239A2">
              <w:rPr>
                <w:rFonts w:ascii="Calibri" w:hAnsi="Calibri"/>
                <w:b/>
                <w:sz w:val="24"/>
                <w:szCs w:val="24"/>
              </w:rPr>
              <w:lastRenderedPageBreak/>
              <w:t>korisnicima, prije svega članovima TranS-a (Tranzicijske grupe Savica), neformalne skupine građana koji su se okupili u knjižnici u namjeri da zajedničkim aktivnostima podignu ekološku i socijalnu kvalitetu života u naselju Savica.</w:t>
            </w:r>
          </w:p>
        </w:tc>
        <w:tc>
          <w:tcPr>
            <w:tcW w:w="2977" w:type="dxa"/>
          </w:tcPr>
          <w:p w:rsidR="002D5983" w:rsidRPr="00791E24" w:rsidRDefault="002D5983" w:rsidP="009F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</w:tr>
      <w:tr w:rsidR="002D5983" w:rsidRPr="00791E24" w:rsidTr="00272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</w:tcPr>
          <w:p w:rsidR="002D5983" w:rsidRPr="00791E24" w:rsidRDefault="002D5983" w:rsidP="009F2309">
            <w:pPr>
              <w:pStyle w:val="TOC1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364" w:type="dxa"/>
          </w:tcPr>
          <w:p w:rsidR="002D5983" w:rsidRPr="00791E24" w:rsidRDefault="002D5983" w:rsidP="009F2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15" w:type="dxa"/>
          </w:tcPr>
          <w:p w:rsidR="002D5983" w:rsidRPr="00791E24" w:rsidRDefault="002D5983" w:rsidP="009F2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D5983" w:rsidRPr="00791E24" w:rsidRDefault="002D5983" w:rsidP="009F2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</w:tr>
      <w:tr w:rsidR="002D5983" w:rsidRPr="00791E24" w:rsidTr="00272A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</w:tcPr>
          <w:p w:rsidR="002D5983" w:rsidRPr="00791E24" w:rsidRDefault="002D5983" w:rsidP="009F2309">
            <w:pPr>
              <w:pStyle w:val="TOC1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364" w:type="dxa"/>
          </w:tcPr>
          <w:p w:rsidR="002D5983" w:rsidRPr="00791E24" w:rsidRDefault="002D5983" w:rsidP="009F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15" w:type="dxa"/>
          </w:tcPr>
          <w:p w:rsidR="002D5983" w:rsidRPr="00791E24" w:rsidRDefault="002D5983" w:rsidP="009F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D5983" w:rsidRPr="00791E24" w:rsidRDefault="002D5983" w:rsidP="009F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272AB3" w:rsidRDefault="00272AB3" w:rsidP="00A056DB">
      <w:pPr>
        <w:rPr>
          <w:rFonts w:ascii="Calibri" w:hAnsi="Calibri"/>
          <w:i/>
          <w:sz w:val="24"/>
          <w:szCs w:val="24"/>
        </w:rPr>
      </w:pPr>
    </w:p>
    <w:p w:rsidR="007216A3" w:rsidRPr="00791E24" w:rsidRDefault="007216A3" w:rsidP="007216A3">
      <w:pPr>
        <w:pStyle w:val="Heading1"/>
        <w:numPr>
          <w:ilvl w:val="0"/>
          <w:numId w:val="0"/>
        </w:numPr>
        <w:rPr>
          <w:rFonts w:ascii="Calibri" w:hAnsi="Calibri"/>
          <w:b/>
        </w:rPr>
      </w:pPr>
      <w:r>
        <w:rPr>
          <w:rFonts w:ascii="Calibri" w:hAnsi="Calibri"/>
          <w:b/>
        </w:rPr>
        <w:t>3</w:t>
      </w:r>
      <w:r w:rsidRPr="00791E24">
        <w:rPr>
          <w:rFonts w:ascii="Calibri" w:hAnsi="Calibri"/>
          <w:b/>
        </w:rPr>
        <w:t xml:space="preserve">. </w:t>
      </w:r>
      <w:r>
        <w:rPr>
          <w:rFonts w:ascii="Calibri" w:hAnsi="Calibri"/>
          <w:b/>
        </w:rPr>
        <w:t xml:space="preserve">SUDJELOVANJE NA DOGAĐANJIMA, MANIFESTACIJAMA I STRUČNIM SKUPOVIMA </w:t>
      </w:r>
    </w:p>
    <w:p w:rsidR="00F44693" w:rsidRDefault="00F44693" w:rsidP="007216A3">
      <w:pPr>
        <w:pStyle w:val="ListParagraph"/>
        <w:rPr>
          <w:rFonts w:ascii="Calibri" w:hAnsi="Calibri"/>
          <w:b/>
          <w:color w:val="438086" w:themeColor="accent2"/>
          <w:sz w:val="24"/>
          <w:szCs w:val="24"/>
        </w:rPr>
      </w:pPr>
    </w:p>
    <w:p w:rsidR="007216A3" w:rsidRPr="00660127" w:rsidRDefault="007216A3" w:rsidP="007216A3">
      <w:pPr>
        <w:pStyle w:val="Heading1"/>
        <w:rPr>
          <w:rFonts w:ascii="Calibri" w:hAnsi="Calibri"/>
        </w:rPr>
      </w:pPr>
      <w:r>
        <w:rPr>
          <w:rFonts w:ascii="Calibri" w:hAnsi="Calibri"/>
        </w:rPr>
        <w:t>Sudjelovanje na događanjima i manifestacijama</w:t>
      </w:r>
    </w:p>
    <w:p w:rsidR="007216A3" w:rsidRDefault="007216A3" w:rsidP="007216A3">
      <w:pPr>
        <w:rPr>
          <w:rFonts w:ascii="Calibri" w:hAnsi="Calibri"/>
          <w:i/>
          <w:sz w:val="24"/>
          <w:szCs w:val="24"/>
        </w:rPr>
      </w:pPr>
      <w:r w:rsidRPr="007216A3">
        <w:rPr>
          <w:rFonts w:ascii="Calibri" w:hAnsi="Calibri"/>
          <w:i/>
          <w:sz w:val="24"/>
          <w:szCs w:val="24"/>
        </w:rPr>
        <w:t xml:space="preserve">Napomena: Molimo da navedete </w:t>
      </w:r>
      <w:r>
        <w:rPr>
          <w:rFonts w:ascii="Calibri" w:hAnsi="Calibri"/>
          <w:i/>
          <w:sz w:val="24"/>
          <w:szCs w:val="24"/>
        </w:rPr>
        <w:t>knjižnična događanja i manifestacije (npr. seminari, radionice, predavanja itd.) na kojima su sudjelovali članovi vaše sekcije/komisije/radne grupe.</w:t>
      </w:r>
    </w:p>
    <w:tbl>
      <w:tblPr>
        <w:tblStyle w:val="MediumShading2-Accent2"/>
        <w:tblW w:w="14159" w:type="dxa"/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2977"/>
        <w:gridCol w:w="2126"/>
        <w:gridCol w:w="1985"/>
        <w:gridCol w:w="2994"/>
      </w:tblGrid>
      <w:tr w:rsidR="007216A3" w:rsidRPr="00791E24" w:rsidTr="007216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9" w:type="dxa"/>
          </w:tcPr>
          <w:p w:rsidR="007216A3" w:rsidRPr="00791E24" w:rsidRDefault="007216A3" w:rsidP="00EF6F8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r.b.</w:t>
            </w:r>
          </w:p>
        </w:tc>
        <w:tc>
          <w:tcPr>
            <w:tcW w:w="3118" w:type="dxa"/>
          </w:tcPr>
          <w:p w:rsidR="007216A3" w:rsidRPr="00791E24" w:rsidRDefault="007216A3" w:rsidP="007216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 xml:space="preserve">Naziv </w:t>
            </w:r>
            <w:r>
              <w:rPr>
                <w:rFonts w:ascii="Calibri" w:hAnsi="Calibri"/>
                <w:sz w:val="24"/>
                <w:szCs w:val="24"/>
              </w:rPr>
              <w:t>događanja/manifestacije</w:t>
            </w:r>
          </w:p>
        </w:tc>
        <w:tc>
          <w:tcPr>
            <w:tcW w:w="2977" w:type="dxa"/>
          </w:tcPr>
          <w:p w:rsidR="007216A3" w:rsidRPr="00791E24" w:rsidRDefault="007216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Organizator</w:t>
            </w:r>
          </w:p>
        </w:tc>
        <w:tc>
          <w:tcPr>
            <w:tcW w:w="2126" w:type="dxa"/>
          </w:tcPr>
          <w:p w:rsidR="007216A3" w:rsidRPr="00791E24" w:rsidRDefault="007216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Mjesto održavanja</w:t>
            </w:r>
          </w:p>
        </w:tc>
        <w:tc>
          <w:tcPr>
            <w:tcW w:w="1985" w:type="dxa"/>
          </w:tcPr>
          <w:p w:rsidR="007216A3" w:rsidRPr="00791E24" w:rsidRDefault="007216A3" w:rsidP="00A056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Datum održavanja</w:t>
            </w:r>
          </w:p>
        </w:tc>
        <w:tc>
          <w:tcPr>
            <w:tcW w:w="2994" w:type="dxa"/>
          </w:tcPr>
          <w:p w:rsidR="007216A3" w:rsidRDefault="007216A3" w:rsidP="00A056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Ime i prezime člana koji je sudjelovao</w:t>
            </w:r>
          </w:p>
        </w:tc>
      </w:tr>
      <w:tr w:rsidR="007216A3" w:rsidRPr="00791E24" w:rsidTr="00721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7216A3" w:rsidRPr="00791E24" w:rsidRDefault="007216A3" w:rsidP="00CB623B">
            <w:pPr>
              <w:pStyle w:val="TOC1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7216A3" w:rsidRPr="00791E24" w:rsidRDefault="006E2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Okrugli stol</w:t>
            </w:r>
            <w:r w:rsidRPr="006E211C">
              <w:rPr>
                <w:rFonts w:ascii="Calibri" w:hAnsi="Calibri"/>
                <w:sz w:val="24"/>
                <w:szCs w:val="24"/>
              </w:rPr>
              <w:t xml:space="preserve"> na temu Zelene knjižnice</w:t>
            </w:r>
          </w:p>
        </w:tc>
        <w:tc>
          <w:tcPr>
            <w:tcW w:w="2977" w:type="dxa"/>
          </w:tcPr>
          <w:p w:rsidR="007216A3" w:rsidRPr="00791E24" w:rsidRDefault="006E2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NSK</w:t>
            </w:r>
          </w:p>
        </w:tc>
        <w:tc>
          <w:tcPr>
            <w:tcW w:w="2126" w:type="dxa"/>
          </w:tcPr>
          <w:p w:rsidR="007216A3" w:rsidRPr="00791E24" w:rsidRDefault="006E2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Zagreb</w:t>
            </w:r>
          </w:p>
        </w:tc>
        <w:tc>
          <w:tcPr>
            <w:tcW w:w="1985" w:type="dxa"/>
          </w:tcPr>
          <w:p w:rsidR="007216A3" w:rsidRPr="006E211C" w:rsidRDefault="006E211C" w:rsidP="006E2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6E211C">
              <w:rPr>
                <w:rFonts w:ascii="Calibri" w:hAnsi="Calibri"/>
                <w:sz w:val="24"/>
                <w:szCs w:val="24"/>
              </w:rPr>
              <w:t>8.11.2016.</w:t>
            </w:r>
          </w:p>
        </w:tc>
        <w:tc>
          <w:tcPr>
            <w:tcW w:w="2994" w:type="dxa"/>
          </w:tcPr>
          <w:p w:rsidR="007216A3" w:rsidRPr="006E211C" w:rsidRDefault="006E211C" w:rsidP="006E2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6E211C">
              <w:rPr>
                <w:rFonts w:ascii="Calibri" w:hAnsi="Calibri"/>
                <w:sz w:val="24"/>
                <w:szCs w:val="24"/>
              </w:rPr>
              <w:t>Ivan Kraljević</w:t>
            </w:r>
          </w:p>
        </w:tc>
      </w:tr>
      <w:tr w:rsidR="007216A3" w:rsidRPr="00791E24" w:rsidTr="007216A3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7216A3" w:rsidRPr="00791E24" w:rsidRDefault="007216A3" w:rsidP="00CB623B">
            <w:pPr>
              <w:pStyle w:val="TOC1"/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7216A3" w:rsidRPr="00791E24" w:rsidRDefault="006E211C" w:rsidP="002A1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128. kolokvij</w:t>
            </w:r>
            <w:r w:rsidRPr="006E211C">
              <w:rPr>
                <w:rFonts w:ascii="Calibri" w:hAnsi="Calibri"/>
                <w:sz w:val="24"/>
                <w:szCs w:val="24"/>
              </w:rPr>
              <w:t xml:space="preserve"> Centra za znanstvene informacije Ruđera Boškovića u Zagrebu</w:t>
            </w:r>
          </w:p>
        </w:tc>
        <w:tc>
          <w:tcPr>
            <w:tcW w:w="2977" w:type="dxa"/>
          </w:tcPr>
          <w:p w:rsidR="007216A3" w:rsidRPr="00791E24" w:rsidRDefault="006E2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Centar</w:t>
            </w:r>
            <w:r w:rsidRPr="006E211C">
              <w:rPr>
                <w:rFonts w:ascii="Calibri" w:hAnsi="Calibri"/>
                <w:sz w:val="24"/>
                <w:szCs w:val="24"/>
              </w:rPr>
              <w:t xml:space="preserve"> za znanstvene inform</w:t>
            </w:r>
            <w:r>
              <w:rPr>
                <w:rFonts w:ascii="Calibri" w:hAnsi="Calibri"/>
                <w:sz w:val="24"/>
                <w:szCs w:val="24"/>
              </w:rPr>
              <w:t>acije Ruđera Boškovića u Zagrebu</w:t>
            </w:r>
          </w:p>
        </w:tc>
        <w:tc>
          <w:tcPr>
            <w:tcW w:w="2126" w:type="dxa"/>
          </w:tcPr>
          <w:p w:rsidR="007216A3" w:rsidRPr="00791E24" w:rsidRDefault="006E2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Zagreb</w:t>
            </w:r>
          </w:p>
        </w:tc>
        <w:tc>
          <w:tcPr>
            <w:tcW w:w="1985" w:type="dxa"/>
          </w:tcPr>
          <w:p w:rsidR="007216A3" w:rsidRPr="00791E24" w:rsidRDefault="006E2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30.11.2016.</w:t>
            </w:r>
          </w:p>
        </w:tc>
        <w:tc>
          <w:tcPr>
            <w:tcW w:w="2994" w:type="dxa"/>
          </w:tcPr>
          <w:p w:rsidR="007216A3" w:rsidRPr="00791E24" w:rsidRDefault="006E2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Božica Dragaš</w:t>
            </w:r>
          </w:p>
        </w:tc>
      </w:tr>
      <w:tr w:rsidR="007216A3" w:rsidRPr="00791E24" w:rsidTr="00721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7216A3" w:rsidRPr="00791E24" w:rsidRDefault="007216A3" w:rsidP="00CB623B">
            <w:pPr>
              <w:pStyle w:val="TOC1"/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7216A3" w:rsidRPr="00791E24" w:rsidRDefault="007216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16A3" w:rsidRPr="00791E24" w:rsidRDefault="007216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16A3" w:rsidRPr="00791E24" w:rsidRDefault="007216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16A3" w:rsidRPr="00791E24" w:rsidRDefault="007216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94" w:type="dxa"/>
          </w:tcPr>
          <w:p w:rsidR="007216A3" w:rsidRPr="00791E24" w:rsidRDefault="007216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A056DB" w:rsidRDefault="00A056DB">
      <w:pPr>
        <w:rPr>
          <w:rFonts w:ascii="Calibri" w:hAnsi="Calibri"/>
          <w:sz w:val="24"/>
          <w:szCs w:val="24"/>
        </w:rPr>
      </w:pPr>
    </w:p>
    <w:p w:rsidR="00627A35" w:rsidRPr="00791E24" w:rsidRDefault="00627A35">
      <w:pPr>
        <w:rPr>
          <w:rFonts w:ascii="Calibri" w:hAnsi="Calibri"/>
          <w:sz w:val="24"/>
          <w:szCs w:val="24"/>
        </w:rPr>
      </w:pPr>
    </w:p>
    <w:p w:rsidR="007216A3" w:rsidRDefault="007216A3" w:rsidP="007216A3">
      <w:pPr>
        <w:pStyle w:val="Heading1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Sudjelovanje na stručnim skupovima </w:t>
      </w:r>
    </w:p>
    <w:p w:rsidR="007216A3" w:rsidRDefault="007216A3" w:rsidP="007216A3">
      <w:pPr>
        <w:rPr>
          <w:rFonts w:ascii="Calibri" w:hAnsi="Calibri"/>
          <w:i/>
          <w:sz w:val="24"/>
          <w:szCs w:val="24"/>
        </w:rPr>
      </w:pPr>
      <w:r w:rsidRPr="007216A3">
        <w:rPr>
          <w:rFonts w:ascii="Calibri" w:hAnsi="Calibri"/>
          <w:i/>
          <w:sz w:val="24"/>
          <w:szCs w:val="24"/>
        </w:rPr>
        <w:t xml:space="preserve">Napomena: Molimo da navedete </w:t>
      </w:r>
      <w:r w:rsidR="00FD3354">
        <w:rPr>
          <w:rFonts w:ascii="Calibri" w:hAnsi="Calibri"/>
          <w:i/>
          <w:sz w:val="24"/>
          <w:szCs w:val="24"/>
        </w:rPr>
        <w:t xml:space="preserve">domaće i međunarodne </w:t>
      </w:r>
      <w:r>
        <w:rPr>
          <w:rFonts w:ascii="Calibri" w:hAnsi="Calibri"/>
          <w:i/>
          <w:sz w:val="24"/>
          <w:szCs w:val="24"/>
        </w:rPr>
        <w:t>stručne skupove na kojima su sudjelovali članovi vaše sekcije/komisije/radne grupe.</w:t>
      </w:r>
    </w:p>
    <w:p w:rsidR="007216A3" w:rsidRPr="007216A3" w:rsidRDefault="007216A3" w:rsidP="007216A3"/>
    <w:tbl>
      <w:tblPr>
        <w:tblStyle w:val="MediumShading2-Accent2"/>
        <w:tblW w:w="14159" w:type="dxa"/>
        <w:tblLook w:val="04A0" w:firstRow="1" w:lastRow="0" w:firstColumn="1" w:lastColumn="0" w:noHBand="0" w:noVBand="1"/>
      </w:tblPr>
      <w:tblGrid>
        <w:gridCol w:w="807"/>
        <w:gridCol w:w="3979"/>
        <w:gridCol w:w="1776"/>
        <w:gridCol w:w="1733"/>
        <w:gridCol w:w="2183"/>
        <w:gridCol w:w="3681"/>
      </w:tblGrid>
      <w:tr w:rsidR="00FD3354" w:rsidRPr="00791E24" w:rsidTr="00FD3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07" w:type="dxa"/>
          </w:tcPr>
          <w:p w:rsidR="00FD3354" w:rsidRDefault="00FD3354" w:rsidP="004E49B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FD3354" w:rsidRPr="00791E24" w:rsidRDefault="00FD3354" w:rsidP="004E49B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r.b.</w:t>
            </w:r>
          </w:p>
        </w:tc>
        <w:tc>
          <w:tcPr>
            <w:tcW w:w="3979" w:type="dxa"/>
          </w:tcPr>
          <w:p w:rsidR="00FD3354" w:rsidRPr="00791E24" w:rsidRDefault="00FD3354" w:rsidP="00FD33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Naziv skupa…</w:t>
            </w:r>
          </w:p>
        </w:tc>
        <w:tc>
          <w:tcPr>
            <w:tcW w:w="1776" w:type="dxa"/>
          </w:tcPr>
          <w:p w:rsidR="00FD3354" w:rsidRPr="00791E24" w:rsidRDefault="00FD3354" w:rsidP="00E672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Organizator skupa</w:t>
            </w:r>
          </w:p>
        </w:tc>
        <w:tc>
          <w:tcPr>
            <w:tcW w:w="1733" w:type="dxa"/>
          </w:tcPr>
          <w:p w:rsidR="00FD3354" w:rsidRPr="00791E24" w:rsidRDefault="00FD3354" w:rsidP="00E672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Datum održavanja</w:t>
            </w:r>
          </w:p>
        </w:tc>
        <w:tc>
          <w:tcPr>
            <w:tcW w:w="2183" w:type="dxa"/>
          </w:tcPr>
          <w:p w:rsidR="00FD3354" w:rsidRPr="00791E24" w:rsidRDefault="00FD3354" w:rsidP="00E672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Mjesto i država održavanja</w:t>
            </w:r>
          </w:p>
        </w:tc>
        <w:tc>
          <w:tcPr>
            <w:tcW w:w="3681" w:type="dxa"/>
          </w:tcPr>
          <w:p w:rsidR="00FD3354" w:rsidRPr="00791E24" w:rsidRDefault="00FD3354" w:rsidP="00E672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Ime i prezime sudionice/sudionika iz komisije/sekcije/radne grupe</w:t>
            </w:r>
          </w:p>
        </w:tc>
      </w:tr>
      <w:tr w:rsidR="00FD3354" w:rsidRPr="00791E24" w:rsidTr="00FD3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FD3354" w:rsidRPr="00791E24" w:rsidRDefault="00FD3354" w:rsidP="004E49B7">
            <w:pPr>
              <w:pStyle w:val="TOC1"/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979" w:type="dxa"/>
          </w:tcPr>
          <w:p w:rsidR="00FD3354" w:rsidRPr="00791E24" w:rsidRDefault="00FD3354" w:rsidP="00E67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76" w:type="dxa"/>
          </w:tcPr>
          <w:p w:rsidR="00FD3354" w:rsidRPr="00791E24" w:rsidRDefault="00FD3354" w:rsidP="00E67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3" w:type="dxa"/>
          </w:tcPr>
          <w:p w:rsidR="00FD3354" w:rsidRPr="00791E24" w:rsidRDefault="00FD3354" w:rsidP="00E67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83" w:type="dxa"/>
          </w:tcPr>
          <w:p w:rsidR="00FD3354" w:rsidRPr="00791E24" w:rsidRDefault="00FD3354" w:rsidP="00E67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1" w:type="dxa"/>
          </w:tcPr>
          <w:p w:rsidR="00FD3354" w:rsidRPr="00791E24" w:rsidRDefault="00FD3354" w:rsidP="00E67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</w:tr>
      <w:tr w:rsidR="00FD3354" w:rsidRPr="00791E24" w:rsidTr="00FD335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FD3354" w:rsidRPr="00791E24" w:rsidRDefault="00FD3354" w:rsidP="004E49B7">
            <w:pPr>
              <w:pStyle w:val="TOC1"/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979" w:type="dxa"/>
          </w:tcPr>
          <w:p w:rsidR="00FD3354" w:rsidRPr="00791E24" w:rsidRDefault="00FD3354" w:rsidP="00E67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76" w:type="dxa"/>
          </w:tcPr>
          <w:p w:rsidR="00FD3354" w:rsidRPr="00791E24" w:rsidRDefault="00FD3354" w:rsidP="00E67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3" w:type="dxa"/>
          </w:tcPr>
          <w:p w:rsidR="00FD3354" w:rsidRPr="00791E24" w:rsidRDefault="00FD3354" w:rsidP="00E67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83" w:type="dxa"/>
          </w:tcPr>
          <w:p w:rsidR="00FD3354" w:rsidRPr="00791E24" w:rsidRDefault="00FD3354" w:rsidP="00E67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1" w:type="dxa"/>
          </w:tcPr>
          <w:p w:rsidR="00FD3354" w:rsidRPr="00791E24" w:rsidRDefault="00FD3354" w:rsidP="00E67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</w:tr>
      <w:tr w:rsidR="00FD3354" w:rsidRPr="00791E24" w:rsidTr="00FD3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FD3354" w:rsidRPr="00791E24" w:rsidRDefault="00FD3354" w:rsidP="004E49B7">
            <w:pPr>
              <w:pStyle w:val="TOC1"/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979" w:type="dxa"/>
          </w:tcPr>
          <w:p w:rsidR="00FD3354" w:rsidRPr="00791E24" w:rsidRDefault="00FD3354" w:rsidP="00E67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76" w:type="dxa"/>
          </w:tcPr>
          <w:p w:rsidR="00FD3354" w:rsidRPr="00791E24" w:rsidRDefault="00FD3354" w:rsidP="00E67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3" w:type="dxa"/>
          </w:tcPr>
          <w:p w:rsidR="00FD3354" w:rsidRPr="00791E24" w:rsidRDefault="00FD3354" w:rsidP="00E67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83" w:type="dxa"/>
          </w:tcPr>
          <w:p w:rsidR="00FD3354" w:rsidRPr="00791E24" w:rsidRDefault="00FD3354" w:rsidP="00E67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1" w:type="dxa"/>
          </w:tcPr>
          <w:p w:rsidR="00FD3354" w:rsidRPr="00791E24" w:rsidRDefault="00FD3354" w:rsidP="00E67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</w:tr>
      <w:tr w:rsidR="00FD3354" w:rsidRPr="00791E24" w:rsidTr="00FD335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FD3354" w:rsidRPr="00791E24" w:rsidRDefault="00FD3354" w:rsidP="004E49B7">
            <w:pPr>
              <w:pStyle w:val="TOC1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979" w:type="dxa"/>
          </w:tcPr>
          <w:p w:rsidR="00FD3354" w:rsidRPr="00791E24" w:rsidRDefault="00FD3354" w:rsidP="00E67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76" w:type="dxa"/>
          </w:tcPr>
          <w:p w:rsidR="00FD3354" w:rsidRPr="00791E24" w:rsidRDefault="00FD3354" w:rsidP="00E67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3" w:type="dxa"/>
          </w:tcPr>
          <w:p w:rsidR="00FD3354" w:rsidRPr="00791E24" w:rsidRDefault="00FD3354" w:rsidP="00E67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83" w:type="dxa"/>
          </w:tcPr>
          <w:p w:rsidR="00FD3354" w:rsidRPr="00791E24" w:rsidRDefault="00FD3354" w:rsidP="00E67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1" w:type="dxa"/>
          </w:tcPr>
          <w:p w:rsidR="00FD3354" w:rsidRPr="00791E24" w:rsidRDefault="00FD3354" w:rsidP="00E67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A056DB" w:rsidRPr="00791E24" w:rsidRDefault="00A056DB">
      <w:pPr>
        <w:rPr>
          <w:rFonts w:ascii="Calibri" w:hAnsi="Calibri"/>
          <w:sz w:val="24"/>
          <w:szCs w:val="24"/>
        </w:rPr>
      </w:pPr>
    </w:p>
    <w:p w:rsidR="00FD3354" w:rsidRPr="00791E24" w:rsidRDefault="00FD3354" w:rsidP="00FD3354">
      <w:pPr>
        <w:pStyle w:val="Heading1"/>
        <w:numPr>
          <w:ilvl w:val="0"/>
          <w:numId w:val="0"/>
        </w:numPr>
        <w:rPr>
          <w:rFonts w:ascii="Calibri" w:hAnsi="Calibri"/>
          <w:b/>
        </w:rPr>
      </w:pPr>
      <w:r>
        <w:rPr>
          <w:rFonts w:ascii="Calibri" w:hAnsi="Calibri"/>
          <w:b/>
        </w:rPr>
        <w:t>4</w:t>
      </w:r>
      <w:r w:rsidRPr="00791E24">
        <w:rPr>
          <w:rFonts w:ascii="Calibri" w:hAnsi="Calibri"/>
          <w:b/>
        </w:rPr>
        <w:t xml:space="preserve">. </w:t>
      </w:r>
      <w:r>
        <w:rPr>
          <w:rFonts w:ascii="Calibri" w:hAnsi="Calibri"/>
          <w:b/>
        </w:rPr>
        <w:t xml:space="preserve">PLAN AKTIVNOSTI ZA 2018. GODINU </w:t>
      </w:r>
    </w:p>
    <w:p w:rsidR="00FD3354" w:rsidRDefault="00FD3354" w:rsidP="00FD3354">
      <w:pPr>
        <w:rPr>
          <w:rFonts w:ascii="Calibri" w:hAnsi="Calibri"/>
          <w:i/>
          <w:sz w:val="24"/>
          <w:szCs w:val="24"/>
        </w:rPr>
      </w:pPr>
      <w:r w:rsidRPr="007216A3">
        <w:rPr>
          <w:rFonts w:ascii="Calibri" w:hAnsi="Calibri"/>
          <w:i/>
          <w:sz w:val="24"/>
          <w:szCs w:val="24"/>
        </w:rPr>
        <w:t xml:space="preserve">Napomena: Molimo da navedete </w:t>
      </w:r>
      <w:r>
        <w:rPr>
          <w:rFonts w:ascii="Calibri" w:hAnsi="Calibri"/>
          <w:i/>
          <w:sz w:val="24"/>
          <w:szCs w:val="24"/>
        </w:rPr>
        <w:t>aktivnosti koje planirate za 2018. godinu, uključujući okviran period provedbe i očekivane izvore financiranja.</w:t>
      </w:r>
    </w:p>
    <w:tbl>
      <w:tblPr>
        <w:tblStyle w:val="MediumShading2-Accent2"/>
        <w:tblW w:w="0" w:type="auto"/>
        <w:tblLook w:val="04A0" w:firstRow="1" w:lastRow="0" w:firstColumn="1" w:lastColumn="0" w:noHBand="0" w:noVBand="1"/>
      </w:tblPr>
      <w:tblGrid>
        <w:gridCol w:w="780"/>
        <w:gridCol w:w="2914"/>
        <w:gridCol w:w="5574"/>
        <w:gridCol w:w="2559"/>
        <w:gridCol w:w="2332"/>
      </w:tblGrid>
      <w:tr w:rsidR="00FD3354" w:rsidRPr="00791E24" w:rsidTr="00FD3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80" w:type="dxa"/>
          </w:tcPr>
          <w:p w:rsidR="00FD3354" w:rsidRPr="00791E24" w:rsidRDefault="00FD3354" w:rsidP="004A270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r.b.</w:t>
            </w:r>
          </w:p>
        </w:tc>
        <w:tc>
          <w:tcPr>
            <w:tcW w:w="2914" w:type="dxa"/>
          </w:tcPr>
          <w:p w:rsidR="00FD3354" w:rsidRPr="00791E24" w:rsidRDefault="00FD3354" w:rsidP="004A2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Naziv aktivnosti</w:t>
            </w:r>
          </w:p>
        </w:tc>
        <w:tc>
          <w:tcPr>
            <w:tcW w:w="5574" w:type="dxa"/>
          </w:tcPr>
          <w:p w:rsidR="00FD3354" w:rsidRPr="00791E24" w:rsidRDefault="00FD3354" w:rsidP="004A2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Sažeti izvještaj o obavljenoj aktivnosti</w:t>
            </w:r>
          </w:p>
        </w:tc>
        <w:tc>
          <w:tcPr>
            <w:tcW w:w="2559" w:type="dxa"/>
          </w:tcPr>
          <w:p w:rsidR="00FD3354" w:rsidRPr="00791E24" w:rsidRDefault="00FD3354" w:rsidP="004A2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Period provedbe</w:t>
            </w:r>
          </w:p>
        </w:tc>
        <w:tc>
          <w:tcPr>
            <w:tcW w:w="2332" w:type="dxa"/>
          </w:tcPr>
          <w:p w:rsidR="00FD3354" w:rsidRDefault="00FD3354" w:rsidP="004A2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Izvor financiranja</w:t>
            </w:r>
          </w:p>
        </w:tc>
      </w:tr>
      <w:tr w:rsidR="00FD3354" w:rsidRPr="00791E24" w:rsidTr="00FD3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FD3354" w:rsidRPr="00791E24" w:rsidRDefault="00FD3354" w:rsidP="00CB623B">
            <w:pPr>
              <w:pStyle w:val="TOC1"/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2914" w:type="dxa"/>
          </w:tcPr>
          <w:p w:rsidR="00FD3354" w:rsidRPr="00791E24" w:rsidRDefault="006E211C" w:rsidP="004A2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4. nacionalne akcija „Pokrenimo zelene knjižnice“</w:t>
            </w:r>
          </w:p>
        </w:tc>
        <w:tc>
          <w:tcPr>
            <w:tcW w:w="5574" w:type="dxa"/>
          </w:tcPr>
          <w:p w:rsidR="00FD3354" w:rsidRPr="00791E24" w:rsidRDefault="00FD3354" w:rsidP="004A2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9" w:type="dxa"/>
          </w:tcPr>
          <w:p w:rsidR="00FD3354" w:rsidRPr="00791E24" w:rsidRDefault="006E211C" w:rsidP="004A2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V.-XII. mjesec</w:t>
            </w:r>
          </w:p>
        </w:tc>
        <w:tc>
          <w:tcPr>
            <w:tcW w:w="2332" w:type="dxa"/>
          </w:tcPr>
          <w:p w:rsidR="00FD3354" w:rsidRPr="00791E24" w:rsidRDefault="00FD3354" w:rsidP="004A2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</w:tr>
      <w:tr w:rsidR="00FD3354" w:rsidRPr="00791E24" w:rsidTr="00FD33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FD3354" w:rsidRPr="00791E24" w:rsidRDefault="00FD3354" w:rsidP="00CB623B">
            <w:pPr>
              <w:pStyle w:val="TOC1"/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2914" w:type="dxa"/>
          </w:tcPr>
          <w:p w:rsidR="00FD3354" w:rsidRPr="00791E24" w:rsidRDefault="00FD3354" w:rsidP="004A2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74" w:type="dxa"/>
          </w:tcPr>
          <w:p w:rsidR="00FD3354" w:rsidRPr="00791E24" w:rsidRDefault="00FD3354" w:rsidP="004A2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FD3354" w:rsidRPr="00791E24" w:rsidRDefault="00FD3354" w:rsidP="004A2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:rsidR="00FD3354" w:rsidRPr="00791E24" w:rsidRDefault="00FD3354" w:rsidP="004A2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FD3354" w:rsidRPr="00791E24" w:rsidTr="00FD3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FD3354" w:rsidRPr="00791E24" w:rsidRDefault="00FD3354" w:rsidP="00CB623B">
            <w:pPr>
              <w:pStyle w:val="TOC1"/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2914" w:type="dxa"/>
          </w:tcPr>
          <w:p w:rsidR="00FD3354" w:rsidRPr="00791E24" w:rsidRDefault="00FD3354" w:rsidP="004A2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74" w:type="dxa"/>
          </w:tcPr>
          <w:p w:rsidR="00FD3354" w:rsidRPr="00791E24" w:rsidRDefault="00FD3354" w:rsidP="004A2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FD3354" w:rsidRPr="00791E24" w:rsidRDefault="00FD3354" w:rsidP="001D7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:rsidR="00FD3354" w:rsidRPr="00791E24" w:rsidRDefault="00FD3354" w:rsidP="001D7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FD3354" w:rsidRPr="00791E24" w:rsidTr="00FD33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FD3354" w:rsidRPr="00791E24" w:rsidRDefault="00FD3354" w:rsidP="00CB623B">
            <w:pPr>
              <w:pStyle w:val="TOC1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2914" w:type="dxa"/>
          </w:tcPr>
          <w:p w:rsidR="00FD3354" w:rsidRPr="00791E24" w:rsidRDefault="00FD3354" w:rsidP="004A2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74" w:type="dxa"/>
          </w:tcPr>
          <w:p w:rsidR="00FD3354" w:rsidRPr="00791E24" w:rsidRDefault="00FD3354" w:rsidP="004A2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FD3354" w:rsidRPr="00791E24" w:rsidRDefault="00FD3354" w:rsidP="001D7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:rsidR="00FD3354" w:rsidRPr="00791E24" w:rsidRDefault="00FD3354" w:rsidP="001D7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FD3354" w:rsidRPr="00791E24" w:rsidTr="00FD3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FD3354" w:rsidRPr="00791E24" w:rsidRDefault="00FD3354" w:rsidP="00CB623B">
            <w:pPr>
              <w:pStyle w:val="TOC1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2914" w:type="dxa"/>
          </w:tcPr>
          <w:p w:rsidR="00FD3354" w:rsidRPr="00791E24" w:rsidRDefault="00FD3354" w:rsidP="004A2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74" w:type="dxa"/>
          </w:tcPr>
          <w:p w:rsidR="00FD3354" w:rsidRPr="00791E24" w:rsidRDefault="00FD3354" w:rsidP="004A2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FD3354" w:rsidRPr="00791E24" w:rsidRDefault="00FD3354" w:rsidP="001D7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:rsidR="00FD3354" w:rsidRPr="00791E24" w:rsidRDefault="00FD3354" w:rsidP="001D7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FD3354" w:rsidRPr="00791E24" w:rsidTr="00FD33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FD3354" w:rsidRPr="00791E24" w:rsidRDefault="00FD3354" w:rsidP="00CB623B">
            <w:pPr>
              <w:pStyle w:val="TOC1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2914" w:type="dxa"/>
          </w:tcPr>
          <w:p w:rsidR="00FD3354" w:rsidRPr="00791E24" w:rsidRDefault="00FD3354" w:rsidP="004A2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74" w:type="dxa"/>
          </w:tcPr>
          <w:p w:rsidR="00FD3354" w:rsidRPr="00791E24" w:rsidRDefault="00FD3354" w:rsidP="004A2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FD3354" w:rsidRPr="00791E24" w:rsidRDefault="00FD3354" w:rsidP="001D7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:rsidR="00FD3354" w:rsidRPr="00791E24" w:rsidRDefault="00FD3354" w:rsidP="001D7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7445C2" w:rsidRPr="00791E24" w:rsidRDefault="007445C2">
      <w:pPr>
        <w:rPr>
          <w:rFonts w:ascii="Calibri" w:hAnsi="Calibri"/>
          <w:sz w:val="24"/>
          <w:szCs w:val="24"/>
        </w:rPr>
      </w:pPr>
    </w:p>
    <w:p w:rsidR="00170582" w:rsidRPr="00791E24" w:rsidRDefault="00170582">
      <w:pPr>
        <w:rPr>
          <w:rFonts w:ascii="Calibri" w:hAnsi="Calibri"/>
          <w:sz w:val="24"/>
          <w:szCs w:val="24"/>
        </w:rPr>
      </w:pPr>
    </w:p>
    <w:p w:rsidR="00170582" w:rsidRPr="00791E24" w:rsidRDefault="00170582" w:rsidP="00170582">
      <w:pPr>
        <w:rPr>
          <w:rFonts w:ascii="Calibri" w:hAnsi="Calibri"/>
          <w:sz w:val="24"/>
          <w:szCs w:val="24"/>
        </w:rPr>
      </w:pPr>
    </w:p>
    <w:p w:rsidR="00170582" w:rsidRPr="00791E24" w:rsidRDefault="005545B2" w:rsidP="005545B2">
      <w:pPr>
        <w:jc w:val="right"/>
        <w:rPr>
          <w:rFonts w:ascii="Calibri" w:hAnsi="Calibri"/>
          <w:sz w:val="24"/>
          <w:szCs w:val="24"/>
        </w:rPr>
      </w:pPr>
      <w:r w:rsidRPr="00791E24">
        <w:rPr>
          <w:rFonts w:ascii="Calibri" w:hAnsi="Calibri"/>
          <w:sz w:val="24"/>
          <w:szCs w:val="24"/>
        </w:rPr>
        <w:t>Predsje</w:t>
      </w:r>
      <w:r w:rsidR="001E0A22">
        <w:rPr>
          <w:rFonts w:ascii="Calibri" w:hAnsi="Calibri"/>
          <w:sz w:val="24"/>
          <w:szCs w:val="24"/>
        </w:rPr>
        <w:t>d</w:t>
      </w:r>
      <w:r w:rsidRPr="00791E24">
        <w:rPr>
          <w:rFonts w:ascii="Calibri" w:hAnsi="Calibri"/>
          <w:sz w:val="24"/>
          <w:szCs w:val="24"/>
        </w:rPr>
        <w:t>nica/Predsjednik komisije/sekcije/radne grupe:</w:t>
      </w:r>
    </w:p>
    <w:p w:rsidR="005545B2" w:rsidRPr="00791E24" w:rsidRDefault="005545B2" w:rsidP="005545B2">
      <w:pPr>
        <w:jc w:val="right"/>
        <w:rPr>
          <w:rFonts w:ascii="Calibri" w:hAnsi="Calibri"/>
          <w:sz w:val="24"/>
          <w:szCs w:val="24"/>
        </w:rPr>
      </w:pPr>
    </w:p>
    <w:p w:rsidR="005545B2" w:rsidRPr="00791E24" w:rsidRDefault="006E211C" w:rsidP="005545B2">
      <w:pPr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Ivan Kraljević</w:t>
      </w:r>
      <w:bookmarkStart w:id="0" w:name="_GoBack"/>
      <w:bookmarkEnd w:id="0"/>
    </w:p>
    <w:p w:rsidR="005545B2" w:rsidRPr="00791E24" w:rsidRDefault="005545B2" w:rsidP="005545B2">
      <w:pPr>
        <w:jc w:val="right"/>
        <w:rPr>
          <w:rFonts w:ascii="Calibri" w:hAnsi="Calibri"/>
          <w:sz w:val="24"/>
          <w:szCs w:val="24"/>
        </w:rPr>
      </w:pPr>
      <w:r w:rsidRPr="00791E24">
        <w:rPr>
          <w:rFonts w:ascii="Calibri" w:hAnsi="Calibri"/>
          <w:sz w:val="24"/>
          <w:szCs w:val="24"/>
        </w:rPr>
        <w:t>________________</w:t>
      </w:r>
      <w:r w:rsidRPr="00791E24">
        <w:rPr>
          <w:rFonts w:ascii="Calibri" w:hAnsi="Calibri"/>
          <w:sz w:val="24"/>
          <w:szCs w:val="24"/>
        </w:rPr>
        <w:br/>
      </w:r>
    </w:p>
    <w:sectPr w:rsidR="005545B2" w:rsidRPr="00791E24" w:rsidSect="00D9144C">
      <w:headerReference w:type="even" r:id="rId11"/>
      <w:headerReference w:type="default" r:id="rId12"/>
      <w:footerReference w:type="even" r:id="rId13"/>
      <w:footerReference w:type="default" r:id="rId14"/>
      <w:pgSz w:w="16839" w:h="11907" w:orient="landscape"/>
      <w:pgMar w:top="1418" w:right="1448" w:bottom="1418" w:left="1448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04B" w:rsidRDefault="0094304B">
      <w:pPr>
        <w:spacing w:after="0" w:line="240" w:lineRule="auto"/>
      </w:pPr>
      <w:r>
        <w:separator/>
      </w:r>
    </w:p>
  </w:endnote>
  <w:endnote w:type="continuationSeparator" w:id="0">
    <w:p w:rsidR="0094304B" w:rsidRDefault="00943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02D" w:rsidRDefault="00E75459">
    <w:r>
      <w:fldChar w:fldCharType="begin"/>
    </w:r>
    <w:r>
      <w:instrText>PAGE   \* MERGEFORMAT</w:instrText>
    </w:r>
    <w:r>
      <w:fldChar w:fldCharType="separate"/>
    </w:r>
    <w:r w:rsidR="00C025A6">
      <w:rPr>
        <w:noProof/>
      </w:rPr>
      <w:t>8</w:t>
    </w:r>
    <w:r>
      <w:fldChar w:fldCharType="end"/>
    </w:r>
    <w:r>
      <w:t xml:space="preserve"> </w:t>
    </w:r>
    <w:r>
      <w:rPr>
        <w:color w:val="A04DA3" w:themeColor="accent3"/>
      </w:rPr>
      <w:sym w:font="Wingdings 2" w:char="F097"/>
    </w:r>
    <w:r>
      <w:t xml:space="preserve"> </w:t>
    </w:r>
  </w:p>
  <w:tbl>
    <w:tblPr>
      <w:tblW w:w="1950" w:type="pct"/>
      <w:tblLook w:val="04A0" w:firstRow="1" w:lastRow="0" w:firstColumn="1" w:lastColumn="0" w:noHBand="0" w:noVBand="1"/>
    </w:tblPr>
    <w:tblGrid>
      <w:gridCol w:w="4018"/>
      <w:gridCol w:w="1504"/>
    </w:tblGrid>
    <w:tr w:rsidR="00BD202D">
      <w:trPr>
        <w:trHeight w:hRule="exact" w:val="72"/>
      </w:trPr>
      <w:tc>
        <w:tcPr>
          <w:tcW w:w="2718" w:type="dxa"/>
          <w:tcBorders>
            <w:top w:val="single" w:sz="12" w:space="0" w:color="438086" w:themeColor="accent2"/>
            <w:bottom w:val="single" w:sz="2" w:space="0" w:color="438086" w:themeColor="accent2"/>
          </w:tcBorders>
        </w:tcPr>
        <w:p w:rsidR="00BD202D" w:rsidRDefault="00BD202D">
          <w:pPr>
            <w:pStyle w:val="NoSpacing"/>
          </w:pPr>
        </w:p>
      </w:tc>
      <w:tc>
        <w:tcPr>
          <w:tcW w:w="1017" w:type="dxa"/>
          <w:tcBorders>
            <w:bottom w:val="single" w:sz="2" w:space="0" w:color="438086" w:themeColor="accent2"/>
          </w:tcBorders>
        </w:tcPr>
        <w:p w:rsidR="00BD202D" w:rsidRDefault="00BD202D">
          <w:pPr>
            <w:pStyle w:val="NoSpacing"/>
          </w:pPr>
        </w:p>
      </w:tc>
    </w:tr>
  </w:tbl>
  <w:p w:rsidR="00BD202D" w:rsidRDefault="00BD20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02D" w:rsidRDefault="00E75459">
    <w:pPr>
      <w:jc w:val="right"/>
    </w:pPr>
    <w:r>
      <w:fldChar w:fldCharType="begin"/>
    </w:r>
    <w:r>
      <w:instrText>PAGE   \* MERGEFORMAT</w:instrText>
    </w:r>
    <w:r>
      <w:fldChar w:fldCharType="separate"/>
    </w:r>
    <w:r w:rsidR="00C025A6">
      <w:rPr>
        <w:noProof/>
      </w:rPr>
      <w:t>7</w:t>
    </w:r>
    <w:r>
      <w:fldChar w:fldCharType="end"/>
    </w:r>
    <w:r>
      <w:t xml:space="preserve"> </w:t>
    </w:r>
    <w:r>
      <w:rPr>
        <w:color w:val="A04DA3" w:themeColor="accent3"/>
      </w:rPr>
      <w:sym w:font="Wingdings 2" w:char="F097"/>
    </w:r>
    <w:r>
      <w:t xml:space="preserve"> </w:t>
    </w:r>
  </w:p>
  <w:tbl>
    <w:tblPr>
      <w:tblW w:w="1950" w:type="pct"/>
      <w:jc w:val="right"/>
      <w:tblLook w:val="04A0" w:firstRow="1" w:lastRow="0" w:firstColumn="1" w:lastColumn="0" w:noHBand="0" w:noVBand="1"/>
    </w:tblPr>
    <w:tblGrid>
      <w:gridCol w:w="1583"/>
      <w:gridCol w:w="3939"/>
    </w:tblGrid>
    <w:tr w:rsidR="00BD202D">
      <w:trPr>
        <w:trHeight w:hRule="exact" w:val="72"/>
        <w:jc w:val="right"/>
      </w:trPr>
      <w:tc>
        <w:tcPr>
          <w:tcW w:w="1098" w:type="dxa"/>
          <w:tcBorders>
            <w:bottom w:val="single" w:sz="2" w:space="0" w:color="438086" w:themeColor="accent2"/>
          </w:tcBorders>
        </w:tcPr>
        <w:p w:rsidR="00BD202D" w:rsidRDefault="00BD202D">
          <w:pPr>
            <w:pStyle w:val="NoSpacing"/>
          </w:pPr>
        </w:p>
      </w:tc>
      <w:tc>
        <w:tcPr>
          <w:tcW w:w="2732" w:type="dxa"/>
          <w:tcBorders>
            <w:top w:val="single" w:sz="12" w:space="0" w:color="438086" w:themeColor="accent2"/>
            <w:bottom w:val="single" w:sz="2" w:space="0" w:color="438086" w:themeColor="accent2"/>
          </w:tcBorders>
        </w:tcPr>
        <w:p w:rsidR="00BD202D" w:rsidRDefault="00BD202D">
          <w:pPr>
            <w:pStyle w:val="NoSpacing"/>
          </w:pPr>
        </w:p>
      </w:tc>
    </w:tr>
  </w:tbl>
  <w:p w:rsidR="00BD202D" w:rsidRDefault="00BD20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04B" w:rsidRDefault="0094304B">
      <w:pPr>
        <w:spacing w:after="0" w:line="240" w:lineRule="auto"/>
      </w:pPr>
      <w:r>
        <w:separator/>
      </w:r>
    </w:p>
  </w:footnote>
  <w:footnote w:type="continuationSeparator" w:id="0">
    <w:p w:rsidR="0094304B" w:rsidRDefault="00943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507790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BD202D" w:rsidRDefault="00CD5F40">
        <w:pPr>
          <w:pStyle w:val="Header"/>
          <w:pBdr>
            <w:bottom w:val="single" w:sz="4" w:space="0" w:color="auto"/>
          </w:pBdr>
        </w:pPr>
        <w:r>
          <w:t>Ime i prezime autora Izvještaja: Ivan Kraljević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6845816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BD202D" w:rsidRDefault="00CD5F40">
        <w:pPr>
          <w:pStyle w:val="Header"/>
          <w:pBdr>
            <w:bottom w:val="single" w:sz="4" w:space="0" w:color="auto"/>
          </w:pBdr>
          <w:jc w:val="right"/>
        </w:pPr>
        <w:r>
          <w:t>Ime i prezime autora Izvještaja: Ivan Kraljević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00231"/>
    <w:multiLevelType w:val="hybridMultilevel"/>
    <w:tmpl w:val="F94C9C70"/>
    <w:lvl w:ilvl="0" w:tplc="F618974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38086" w:themeColor="accent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B7CF1"/>
    <w:multiLevelType w:val="multilevel"/>
    <w:tmpl w:val="7AC6A14E"/>
    <w:styleLink w:val="NumeriranipopisUrban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A04DA3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2" w15:restartNumberingAfterBreak="0">
    <w:nsid w:val="17AA7B5C"/>
    <w:multiLevelType w:val="hybridMultilevel"/>
    <w:tmpl w:val="3714641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143C3"/>
    <w:multiLevelType w:val="multilevel"/>
    <w:tmpl w:val="44B2F0F4"/>
    <w:lvl w:ilvl="0">
      <w:start w:val="1"/>
      <w:numFmt w:val="bullet"/>
      <w:pStyle w:val="Heading1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bullet"/>
      <w:pStyle w:val="Heading2"/>
      <w:lvlText w:val=""/>
      <w:lvlJc w:val="left"/>
      <w:pPr>
        <w:ind w:left="720" w:firstLine="0"/>
      </w:pPr>
      <w:rPr>
        <w:rFonts w:ascii="Symbol" w:hAnsi="Symbol" w:hint="default"/>
        <w:color w:val="auto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4" w15:restartNumberingAfterBreak="0">
    <w:nsid w:val="3805680C"/>
    <w:multiLevelType w:val="hybridMultilevel"/>
    <w:tmpl w:val="1BC6C9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C46A3"/>
    <w:multiLevelType w:val="multilevel"/>
    <w:tmpl w:val="33B056D0"/>
    <w:styleLink w:val="PopisUrbansgrafikimoznakama"/>
    <w:lvl w:ilvl="0">
      <w:start w:val="1"/>
      <w:numFmt w:val="bullet"/>
      <w:pStyle w:val="Grafikaoznaka1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 w:themeColor="accent3"/>
        <w:sz w:val="18"/>
      </w:rPr>
    </w:lvl>
    <w:lvl w:ilvl="1">
      <w:start w:val="1"/>
      <w:numFmt w:val="bullet"/>
      <w:pStyle w:val="Grafikaoznaka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pStyle w:val="Grafikaoznaka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6" w15:restartNumberingAfterBreak="0">
    <w:nsid w:val="4AF44418"/>
    <w:multiLevelType w:val="hybridMultilevel"/>
    <w:tmpl w:val="2CA88224"/>
    <w:lvl w:ilvl="0" w:tplc="041A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A9B3ADC"/>
    <w:multiLevelType w:val="hybridMultilevel"/>
    <w:tmpl w:val="AACE566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DateAndTim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0"/>
  <w:evenAndOddHeaders/>
  <w:drawingGridHorizontalSpacing w:val="100"/>
  <w:displayHorizontalDrawingGridEvery w:val="2"/>
  <w:characterSpacingControl w:val="doNotCompress"/>
  <w:hdrShapeDefaults>
    <o:shapedefaults v:ext="edit" spidmax="2049" fillcolor="white">
      <v:fill color="white"/>
      <o:colormru v:ext="edit" colors="#334c4f,#79b5b0,#b77851,#d1e1e3,#066,#7ea8ac,#4e767a,#293d3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93"/>
    <w:rsid w:val="00105A16"/>
    <w:rsid w:val="00162D0B"/>
    <w:rsid w:val="00170582"/>
    <w:rsid w:val="001947E2"/>
    <w:rsid w:val="001D7FBC"/>
    <w:rsid w:val="001E0A22"/>
    <w:rsid w:val="00224821"/>
    <w:rsid w:val="00272AB3"/>
    <w:rsid w:val="002A19EF"/>
    <w:rsid w:val="002C55A9"/>
    <w:rsid w:val="002D346B"/>
    <w:rsid w:val="002D5983"/>
    <w:rsid w:val="0044307A"/>
    <w:rsid w:val="0045646D"/>
    <w:rsid w:val="004E49B7"/>
    <w:rsid w:val="005239A2"/>
    <w:rsid w:val="005545B2"/>
    <w:rsid w:val="00605BE9"/>
    <w:rsid w:val="00627A35"/>
    <w:rsid w:val="00660127"/>
    <w:rsid w:val="006E211C"/>
    <w:rsid w:val="006E5369"/>
    <w:rsid w:val="007216A3"/>
    <w:rsid w:val="007445C2"/>
    <w:rsid w:val="007752D2"/>
    <w:rsid w:val="00791E24"/>
    <w:rsid w:val="00862D84"/>
    <w:rsid w:val="008B1BCA"/>
    <w:rsid w:val="008E50E5"/>
    <w:rsid w:val="008F5576"/>
    <w:rsid w:val="00901625"/>
    <w:rsid w:val="00906183"/>
    <w:rsid w:val="009346AA"/>
    <w:rsid w:val="0094304B"/>
    <w:rsid w:val="00954D02"/>
    <w:rsid w:val="00997940"/>
    <w:rsid w:val="009D2380"/>
    <w:rsid w:val="009D3CE2"/>
    <w:rsid w:val="00A056DB"/>
    <w:rsid w:val="00AC76C7"/>
    <w:rsid w:val="00AE270A"/>
    <w:rsid w:val="00B60DAB"/>
    <w:rsid w:val="00B62BCD"/>
    <w:rsid w:val="00BD202D"/>
    <w:rsid w:val="00C025A6"/>
    <w:rsid w:val="00C94FE8"/>
    <w:rsid w:val="00CB18A1"/>
    <w:rsid w:val="00CB623B"/>
    <w:rsid w:val="00CD4AF0"/>
    <w:rsid w:val="00CD5F40"/>
    <w:rsid w:val="00D17894"/>
    <w:rsid w:val="00D43DAE"/>
    <w:rsid w:val="00D9144C"/>
    <w:rsid w:val="00DA088C"/>
    <w:rsid w:val="00DA1296"/>
    <w:rsid w:val="00E04391"/>
    <w:rsid w:val="00E72DF7"/>
    <w:rsid w:val="00E75459"/>
    <w:rsid w:val="00EE2E90"/>
    <w:rsid w:val="00EF6F8A"/>
    <w:rsid w:val="00F44693"/>
    <w:rsid w:val="00FC6C65"/>
    <w:rsid w:val="00FC7F3B"/>
    <w:rsid w:val="00FD3354"/>
    <w:rsid w:val="00FE4482"/>
    <w:rsid w:val="00FE5071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o:colormru v:ext="edit" colors="#334c4f,#79b5b0,#b77851,#d1e1e3,#066,#7ea8ac,#4e767a,#293d3f"/>
    </o:shapedefaults>
    <o:shapelayout v:ext="edit">
      <o:idmap v:ext="edit" data="1"/>
    </o:shapelayout>
  </w:shapeDefaults>
  <w:decimalSymbol w:val=","/>
  <w:listSeparator w:val=";"/>
  <w15:docId w15:val="{6AB0293A-6789-4C32-8438-B1BB5AE2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numPr>
        <w:numId w:val="6"/>
      </w:numPr>
      <w:pBdr>
        <w:bottom w:val="single" w:sz="4" w:space="1" w:color="438086" w:themeColor="accent2"/>
      </w:pBdr>
      <w:spacing w:before="360" w:after="80"/>
      <w:outlineLvl w:val="0"/>
    </w:pPr>
    <w:rPr>
      <w:rFonts w:asciiTheme="majorHAnsi" w:hAnsiTheme="majorHAnsi"/>
      <w:color w:val="438086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numPr>
        <w:ilvl w:val="1"/>
        <w:numId w:val="6"/>
      </w:num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numPr>
        <w:ilvl w:val="2"/>
        <w:numId w:val="6"/>
      </w:numPr>
      <w:spacing w:after="0"/>
      <w:outlineLvl w:val="2"/>
    </w:pPr>
    <w:rPr>
      <w:rFonts w:asciiTheme="majorHAnsi" w:hAnsiTheme="majorHAnsi"/>
      <w:color w:val="438086" w:themeColor="accen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numPr>
        <w:ilvl w:val="3"/>
        <w:numId w:val="6"/>
      </w:numPr>
      <w:spacing w:after="0"/>
      <w:outlineLvl w:val="3"/>
    </w:pPr>
    <w:rPr>
      <w:rFonts w:asciiTheme="majorHAnsi" w:hAnsiTheme="majorHAnsi"/>
      <w:i/>
      <w:color w:val="438086" w:themeColor="accent2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numPr>
        <w:ilvl w:val="4"/>
        <w:numId w:val="6"/>
      </w:numPr>
      <w:spacing w:after="0"/>
      <w:outlineLvl w:val="4"/>
    </w:pPr>
    <w:rPr>
      <w:rFonts w:asciiTheme="majorHAnsi" w:hAnsiTheme="majorHAnsi"/>
      <w:b/>
      <w:color w:val="325F64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numPr>
        <w:ilvl w:val="5"/>
        <w:numId w:val="6"/>
      </w:numPr>
      <w:spacing w:after="0"/>
      <w:outlineLvl w:val="5"/>
    </w:pPr>
    <w:rPr>
      <w:rFonts w:asciiTheme="majorHAnsi" w:hAnsiTheme="majorHAnsi"/>
      <w:b/>
      <w:i/>
      <w:color w:val="325F64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numPr>
        <w:ilvl w:val="6"/>
        <w:numId w:val="6"/>
      </w:numPr>
      <w:spacing w:after="0"/>
      <w:outlineLvl w:val="6"/>
    </w:pPr>
    <w:rPr>
      <w:rFonts w:asciiTheme="majorHAnsi" w:hAnsiTheme="majorHAnsi"/>
      <w:b/>
      <w:color w:val="53548A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numPr>
        <w:ilvl w:val="7"/>
        <w:numId w:val="6"/>
      </w:numPr>
      <w:spacing w:after="0"/>
      <w:outlineLvl w:val="7"/>
    </w:pPr>
    <w:rPr>
      <w:rFonts w:asciiTheme="majorHAnsi" w:hAnsiTheme="majorHAnsi"/>
      <w:b/>
      <w:i/>
      <w:color w:val="53548A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numPr>
        <w:ilvl w:val="8"/>
        <w:numId w:val="6"/>
      </w:numPr>
      <w:spacing w:after="0"/>
      <w:outlineLvl w:val="8"/>
    </w:pPr>
    <w:rPr>
      <w:rFonts w:asciiTheme="majorHAnsi" w:hAnsiTheme="majorHAnsi"/>
      <w:b/>
      <w:color w:val="313240" w:themeColor="tex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10"/>
    <w:qFormat/>
    <w:pPr>
      <w:spacing w:before="400"/>
    </w:pPr>
    <w:rPr>
      <w:rFonts w:asciiTheme="majorHAnsi" w:hAnsiTheme="majorHAnsi"/>
      <w:color w:val="3E3E67" w:themeColor="accent1" w:themeShade="BF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hAnsiTheme="majorHAnsi"/>
      <w:color w:val="3E3E67" w:themeColor="accent1" w:themeShade="BF"/>
      <w:sz w:val="56"/>
      <w:szCs w:val="56"/>
    </w:rPr>
  </w:style>
  <w:style w:type="paragraph" w:styleId="Subtitle">
    <w:name w:val="Subtitle"/>
    <w:basedOn w:val="Normal"/>
    <w:link w:val="SubtitleChar"/>
    <w:uiPriority w:val="11"/>
    <w:qFormat/>
    <w:pPr>
      <w:spacing w:after="480"/>
    </w:pPr>
    <w:rPr>
      <w:i/>
      <w:color w:val="424456" w:themeColor="tex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i/>
      <w:color w:val="424456" w:themeColor="text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 w:cstheme="minorBidi"/>
      <w:b/>
      <w:i/>
      <w:caps/>
      <w:color w:val="438086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olor w:val="438086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hAnsiTheme="majorHAnsi"/>
      <w:color w:val="438086" w:themeColor="accent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hAnsiTheme="majorHAnsi"/>
      <w:color w:val="438086" w:themeColor="accen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/>
      <w:i/>
      <w:color w:val="438086" w:themeColor="accen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/>
      <w:b/>
      <w:color w:val="325F64" w:themeColor="accent2" w:themeShade="B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/>
      <w:b/>
      <w:i/>
      <w:color w:val="325F64" w:themeColor="accent2" w:themeShade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/>
      <w:b/>
      <w:color w:val="53548A" w:themeColor="accen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/>
      <w:b/>
      <w:i/>
      <w:color w:val="53548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/>
      <w:b/>
      <w:color w:val="313240" w:themeColor="text2" w:themeShade="BF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lockText">
    <w:name w:val="Block Text"/>
    <w:basedOn w:val="Normal"/>
    <w:uiPriority w:val="3"/>
    <w:semiHidden/>
    <w:unhideWhenUsed/>
    <w:pPr>
      <w:pBdr>
        <w:top w:val="single" w:sz="2" w:space="10" w:color="53548A" w:themeColor="accent1"/>
        <w:left w:val="single" w:sz="2" w:space="10" w:color="53548A" w:themeColor="accent1"/>
        <w:bottom w:val="single" w:sz="2" w:space="10" w:color="53548A" w:themeColor="accent1"/>
        <w:right w:val="single" w:sz="2" w:space="10" w:color="53548A" w:themeColor="accent1"/>
        <w:between w:val="single" w:sz="2" w:space="10" w:color="53548A" w:themeColor="accent1"/>
        <w:bar w:val="single" w:sz="2" w:color="53548A" w:themeColor="accent1"/>
      </w:pBdr>
      <w:ind w:left="1152" w:right="1152"/>
    </w:pPr>
    <w:rPr>
      <w:rFonts w:eastAsiaTheme="minorEastAsia"/>
      <w:i/>
      <w:iCs/>
      <w:color w:val="53548A" w:themeColor="accent1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/>
      <w:i/>
      <w:color w:val="006666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 w:cs="Times New Roman"/>
      <w:b/>
      <w:i/>
      <w:caps/>
      <w:color w:val="4E4F89"/>
      <w:spacing w:val="5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i/>
      <w:color w:val="4E4F89"/>
    </w:rPr>
  </w:style>
  <w:style w:type="character" w:styleId="Emphasis">
    <w:name w:val="Emphasis"/>
    <w:uiPriority w:val="20"/>
    <w:qFormat/>
    <w:rPr>
      <w:rFonts w:asciiTheme="minorHAnsi" w:hAnsiTheme="minorHAnsi"/>
      <w:b/>
      <w:color w:val="438086" w:themeColor="accent2"/>
      <w:spacing w:val="10"/>
    </w:rPr>
  </w:style>
  <w:style w:type="character" w:styleId="BookTitle">
    <w:name w:val="Book Title"/>
    <w:basedOn w:val="DefaultParagraphFont"/>
    <w:uiPriority w:val="33"/>
    <w:qFormat/>
    <w:rPr>
      <w:rFonts w:ascii="Cambria" w:hAnsi="Cambria" w:cs="Times New Roman"/>
      <w:i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  <w:szCs w:val="20"/>
    </w:rPr>
  </w:style>
  <w:style w:type="paragraph" w:styleId="NormalIndent">
    <w:name w:val="Normal Indent"/>
    <w:basedOn w:val="Normal"/>
    <w:uiPriority w:val="99"/>
    <w:unhideWhenUsed/>
    <w:pPr>
      <w:ind w:left="720"/>
      <w:contextualSpacing/>
    </w:pPr>
  </w:style>
  <w:style w:type="paragraph" w:styleId="IntenseQuote">
    <w:name w:val="Intense Quote"/>
    <w:basedOn w:val="Normal"/>
    <w:uiPriority w:val="30"/>
    <w:qFormat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 w:val="22"/>
      <w:szCs w:val="22"/>
    </w:rPr>
  </w:style>
  <w:style w:type="numbering" w:customStyle="1" w:styleId="PopisUrbansgrafikimoznakama">
    <w:name w:val="Popis Urban s grafičkim oznakama"/>
    <w:uiPriority w:val="99"/>
    <w:pPr>
      <w:numPr>
        <w:numId w:val="1"/>
      </w:numPr>
    </w:pPr>
  </w:style>
  <w:style w:type="numbering" w:customStyle="1" w:styleId="NumeriranipopisUrban">
    <w:name w:val="Numerirani popis Urban"/>
    <w:uiPriority w:val="99"/>
    <w:pPr>
      <w:numPr>
        <w:numId w:val="2"/>
      </w:numPr>
    </w:pPr>
  </w:style>
  <w:style w:type="paragraph" w:styleId="ListParagraph">
    <w:name w:val="List Paragraph"/>
    <w:basedOn w:val="Normal"/>
    <w:uiPriority w:val="36"/>
    <w:unhideWhenUsed/>
    <w:qFormat/>
    <w:pPr>
      <w:ind w:left="720"/>
      <w:contextualSpacing/>
    </w:pPr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szCs w:val="32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Grafikaoznaka1">
    <w:name w:val="Grafička oznaka 1"/>
    <w:basedOn w:val="ListParagraph"/>
    <w:uiPriority w:val="38"/>
    <w:qFormat/>
    <w:pPr>
      <w:numPr>
        <w:numId w:val="3"/>
      </w:numPr>
      <w:spacing w:after="0"/>
    </w:pPr>
  </w:style>
  <w:style w:type="paragraph" w:customStyle="1" w:styleId="Grafikaoznaka2">
    <w:name w:val="Grafička oznaka 2"/>
    <w:basedOn w:val="ListParagraph"/>
    <w:uiPriority w:val="38"/>
    <w:qFormat/>
    <w:pPr>
      <w:numPr>
        <w:ilvl w:val="1"/>
        <w:numId w:val="3"/>
      </w:numPr>
      <w:spacing w:after="0"/>
    </w:pPr>
  </w:style>
  <w:style w:type="paragraph" w:customStyle="1" w:styleId="Grafikaoznaka3">
    <w:name w:val="Grafička oznaka 3"/>
    <w:basedOn w:val="ListParagraph"/>
    <w:uiPriority w:val="38"/>
    <w:qFormat/>
    <w:pPr>
      <w:numPr>
        <w:ilvl w:val="2"/>
        <w:numId w:val="3"/>
      </w:numPr>
      <w:spacing w:after="0"/>
    </w:pPr>
  </w:style>
  <w:style w:type="paragraph" w:customStyle="1" w:styleId="ZadanoRezerviranoMjestoPredmet10">
    <w:name w:val="ZadanoRezerviranoMjesto_Predmet10"/>
    <w:uiPriority w:val="39"/>
    <w:rPr>
      <w:i/>
      <w:color w:val="424456" w:themeColor="text2"/>
      <w:sz w:val="24"/>
      <w:szCs w:val="24"/>
    </w:rPr>
  </w:style>
  <w:style w:type="paragraph" w:customStyle="1" w:styleId="Zaglavlje-parno">
    <w:name w:val="Zaglavlje - parno"/>
    <w:basedOn w:val="Header"/>
    <w:uiPriority w:val="39"/>
    <w:pPr>
      <w:pBdr>
        <w:bottom w:val="single" w:sz="4" w:space="1" w:color="auto"/>
      </w:pBdr>
    </w:pPr>
  </w:style>
  <w:style w:type="paragraph" w:customStyle="1" w:styleId="Zaglavlje-neparno">
    <w:name w:val="Zaglavlje - neparno"/>
    <w:basedOn w:val="Header"/>
    <w:uiPriority w:val="39"/>
    <w:pPr>
      <w:pBdr>
        <w:bottom w:val="single" w:sz="4" w:space="1" w:color="auto"/>
      </w:pBdr>
      <w:jc w:val="right"/>
    </w:pPr>
  </w:style>
  <w:style w:type="paragraph" w:customStyle="1" w:styleId="Kategorija">
    <w:name w:val="Kategorija"/>
    <w:basedOn w:val="Normal"/>
    <w:uiPriority w:val="39"/>
    <w:qFormat/>
    <w:pPr>
      <w:framePr w:hSpace="187" w:wrap="around" w:hAnchor="margin" w:xAlign="center" w:y="721"/>
      <w:spacing w:after="0" w:line="240" w:lineRule="auto"/>
    </w:pPr>
    <w:rPr>
      <w:caps/>
      <w:sz w:val="22"/>
      <w:szCs w:val="22"/>
    </w:rPr>
  </w:style>
  <w:style w:type="paragraph" w:customStyle="1" w:styleId="Komentari">
    <w:name w:val="Komentari"/>
    <w:basedOn w:val="Normal"/>
    <w:uiPriority w:val="39"/>
    <w:qFormat/>
    <w:pPr>
      <w:spacing w:after="120" w:line="240" w:lineRule="auto"/>
    </w:pPr>
    <w:rPr>
      <w:b/>
      <w:szCs w:val="22"/>
    </w:rPr>
  </w:style>
  <w:style w:type="paragraph" w:customStyle="1" w:styleId="Tekstkomentara1">
    <w:name w:val="Tekst komentara1"/>
    <w:basedOn w:val="Normal"/>
    <w:uiPriority w:val="39"/>
    <w:qFormat/>
    <w:pPr>
      <w:spacing w:after="120" w:line="288" w:lineRule="auto"/>
    </w:pPr>
    <w:rPr>
      <w:szCs w:val="22"/>
    </w:rPr>
  </w:style>
  <w:style w:type="character" w:styleId="Hyperlink">
    <w:name w:val="Hyperlink"/>
    <w:basedOn w:val="DefaultParagraphFont"/>
    <w:uiPriority w:val="99"/>
    <w:unhideWhenUsed/>
    <w:rPr>
      <w:color w:val="67AFBD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B623B"/>
    <w:pPr>
      <w:spacing w:after="0" w:line="240" w:lineRule="auto"/>
      <w:ind w:left="360"/>
      <w:jc w:val="center"/>
    </w:pPr>
    <w:rPr>
      <w:rFonts w:eastAsiaTheme="minorEastAsia"/>
      <w:color w:val="FFFFFF" w:themeColor="background1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62BCD"/>
    <w:pPr>
      <w:ind w:left="216"/>
    </w:pPr>
    <w:rPr>
      <w:rFonts w:eastAsiaTheme="minorEastAsia"/>
      <w:b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pPr>
      <w:spacing w:after="100"/>
      <w:ind w:left="400"/>
    </w:pPr>
  </w:style>
  <w:style w:type="paragraph" w:styleId="Caption">
    <w:name w:val="caption"/>
    <w:basedOn w:val="Normal"/>
    <w:next w:val="Normal"/>
    <w:uiPriority w:val="99"/>
    <w:unhideWhenUsed/>
    <w:pPr>
      <w:spacing w:line="240" w:lineRule="auto"/>
    </w:pPr>
    <w:rPr>
      <w:b/>
      <w:bCs/>
      <w:color w:val="53548A" w:themeColor="accent1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4693"/>
    <w:pPr>
      <w:keepNext/>
      <w:keepLines/>
      <w:pBdr>
        <w:bottom w:val="none" w:sz="0" w:space="0" w:color="auto"/>
      </w:pBdr>
      <w:spacing w:before="480" w:after="0"/>
      <w:outlineLvl w:val="9"/>
    </w:pPr>
    <w:rPr>
      <w:rFonts w:eastAsiaTheme="majorEastAsia" w:cstheme="majorBidi"/>
      <w:b/>
      <w:bCs/>
      <w:color w:val="3E3E67" w:themeColor="accent1" w:themeShade="BF"/>
      <w:sz w:val="28"/>
      <w:szCs w:val="28"/>
    </w:rPr>
  </w:style>
  <w:style w:type="table" w:styleId="MediumShading2-Accent2">
    <w:name w:val="Medium Shading 2 Accent 2"/>
    <w:basedOn w:val="TableNormal"/>
    <w:uiPriority w:val="42"/>
    <w:rsid w:val="00C94FE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80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9D2380"/>
    <w:pPr>
      <w:spacing w:after="0" w:line="240" w:lineRule="auto"/>
    </w:pPr>
    <w:rPr>
      <w:color w:val="3E3E67" w:themeColor="accent1" w:themeShade="BF"/>
      <w:lang w:eastAsia="en-US"/>
    </w:rPr>
    <w:tblPr>
      <w:tblStyleRowBandSize w:val="1"/>
      <w:tblStyleColBandSize w:val="1"/>
      <w:tblBorders>
        <w:top w:val="single" w:sz="8" w:space="0" w:color="53548A" w:themeColor="accent1"/>
        <w:bottom w:val="single" w:sz="8" w:space="0" w:color="53548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48A" w:themeColor="accent1"/>
          <w:left w:val="nil"/>
          <w:bottom w:val="single" w:sz="8" w:space="0" w:color="53548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48A" w:themeColor="accent1"/>
          <w:left w:val="nil"/>
          <w:bottom w:val="single" w:sz="8" w:space="0" w:color="53548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2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2E4" w:themeFill="accent1" w:themeFillTint="3F"/>
      </w:tcPr>
    </w:tblStylePr>
  </w:style>
  <w:style w:type="table" w:styleId="MediumShading2-Accent6">
    <w:name w:val="Medium Shading 2 Accent 6"/>
    <w:basedOn w:val="TableNormal"/>
    <w:uiPriority w:val="46"/>
    <w:rsid w:val="009D23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92B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92B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92B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Shading-Accent2">
    <w:name w:val="Colorful Shading Accent 2"/>
    <w:basedOn w:val="TableNormal"/>
    <w:uiPriority w:val="42"/>
    <w:rsid w:val="00162D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38086" w:themeColor="accent2"/>
        <w:left w:val="single" w:sz="4" w:space="0" w:color="438086" w:themeColor="accent2"/>
        <w:bottom w:val="single" w:sz="4" w:space="0" w:color="438086" w:themeColor="accent2"/>
        <w:right w:val="single" w:sz="4" w:space="0" w:color="43808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80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4C5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4C50" w:themeColor="accent2" w:themeShade="99"/>
          <w:insideV w:val="nil"/>
        </w:tcBorders>
        <w:shd w:val="clear" w:color="auto" w:fill="284C5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4C50" w:themeFill="accent2" w:themeFillShade="99"/>
      </w:tcPr>
    </w:tblStylePr>
    <w:tblStylePr w:type="band1Vert">
      <w:tblPr/>
      <w:tcPr>
        <w:shd w:val="clear" w:color="auto" w:fill="ACD2D5" w:themeFill="accent2" w:themeFillTint="66"/>
      </w:tcPr>
    </w:tblStylePr>
    <w:tblStylePr w:type="band1Horz">
      <w:tblPr/>
      <w:tcPr>
        <w:shd w:val="clear" w:color="auto" w:fill="98C7CB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Grid1-Accent2">
    <w:name w:val="Medium Grid 1 Accent 2"/>
    <w:basedOn w:val="TableNormal"/>
    <w:uiPriority w:val="42"/>
    <w:rsid w:val="00162D0B"/>
    <w:pPr>
      <w:spacing w:after="0" w:line="240" w:lineRule="auto"/>
    </w:pPr>
    <w:tblPr>
      <w:tblStyleRowBandSize w:val="1"/>
      <w:tblStyleColBandSize w:val="1"/>
      <w:tblBorders>
        <w:top w:val="single" w:sz="8" w:space="0" w:color="64AAB1" w:themeColor="accent2" w:themeTint="BF"/>
        <w:left w:val="single" w:sz="8" w:space="0" w:color="64AAB1" w:themeColor="accent2" w:themeTint="BF"/>
        <w:bottom w:val="single" w:sz="8" w:space="0" w:color="64AAB1" w:themeColor="accent2" w:themeTint="BF"/>
        <w:right w:val="single" w:sz="8" w:space="0" w:color="64AAB1" w:themeColor="accent2" w:themeTint="BF"/>
        <w:insideH w:val="single" w:sz="8" w:space="0" w:color="64AAB1" w:themeColor="accent2" w:themeTint="BF"/>
        <w:insideV w:val="single" w:sz="8" w:space="0" w:color="64AAB1" w:themeColor="accent2" w:themeTint="BF"/>
      </w:tblBorders>
    </w:tblPr>
    <w:tcPr>
      <w:shd w:val="clear" w:color="auto" w:fill="CBE3E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AAB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C7CB" w:themeFill="accent2" w:themeFillTint="7F"/>
      </w:tcPr>
    </w:tblStylePr>
    <w:tblStylePr w:type="band1Horz">
      <w:tblPr/>
      <w:tcPr>
        <w:shd w:val="clear" w:color="auto" w:fill="98C7CB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5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9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50\Urban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4D66A532AAF424B8BD99625EA45F97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A56A3D1-B0A8-429B-8D45-DF800365597C}"/>
      </w:docPartPr>
      <w:docPartBody>
        <w:p w:rsidR="00222C8C" w:rsidRDefault="00096AE8">
          <w:pPr>
            <w:pStyle w:val="94D66A532AAF424B8BD99625EA45F977"/>
          </w:pPr>
          <w:r>
            <w:rPr>
              <w:color w:val="44546A" w:themeColor="text2"/>
            </w:rPr>
            <w:t>[odaberite 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37A"/>
    <w:rsid w:val="00096AE8"/>
    <w:rsid w:val="00187FAE"/>
    <w:rsid w:val="00222C8C"/>
    <w:rsid w:val="0042338E"/>
    <w:rsid w:val="004D637A"/>
    <w:rsid w:val="00A63797"/>
    <w:rsid w:val="00A913C8"/>
    <w:rsid w:val="00BA44C5"/>
    <w:rsid w:val="00C2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4D637A"/>
    <w:pPr>
      <w:pBdr>
        <w:bottom w:val="single" w:sz="4" w:space="2" w:color="438086"/>
      </w:pBdr>
      <w:spacing w:before="360" w:after="80"/>
      <w:outlineLvl w:val="0"/>
    </w:pPr>
    <w:rPr>
      <w:rFonts w:asciiTheme="majorHAnsi" w:eastAsiaTheme="minorHAnsi" w:hAnsiTheme="majorHAnsi"/>
      <w:color w:val="ED7D31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4D637A"/>
    <w:pPr>
      <w:spacing w:after="0"/>
      <w:outlineLvl w:val="1"/>
    </w:pPr>
    <w:rPr>
      <w:rFonts w:asciiTheme="majorHAnsi" w:eastAsiaTheme="minorHAnsi" w:hAnsiTheme="majorHAnsi"/>
      <w:color w:val="ED7D31" w:themeColor="accen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4D637A"/>
    <w:pPr>
      <w:spacing w:after="0"/>
      <w:outlineLvl w:val="2"/>
    </w:pPr>
    <w:rPr>
      <w:rFonts w:asciiTheme="majorHAnsi" w:eastAsiaTheme="minorHAnsi" w:hAnsiTheme="majorHAnsi"/>
      <w:color w:val="ED7D31" w:themeColor="accen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D66A532AAF424B8BD99625EA45F977">
    <w:name w:val="94D66A532AAF424B8BD99625EA45F977"/>
  </w:style>
  <w:style w:type="paragraph" w:customStyle="1" w:styleId="46EDCCAD8E7E4FDDA1207588EE87458E">
    <w:name w:val="46EDCCAD8E7E4FDDA1207588EE87458E"/>
  </w:style>
  <w:style w:type="paragraph" w:customStyle="1" w:styleId="907758B3D1BC4782ACC143ADC20DCA8E">
    <w:name w:val="907758B3D1BC4782ACC143ADC20DCA8E"/>
  </w:style>
  <w:style w:type="paragraph" w:customStyle="1" w:styleId="A8112D32AD2144A09F005A9BC9F56508">
    <w:name w:val="A8112D32AD2144A09F005A9BC9F56508"/>
  </w:style>
  <w:style w:type="paragraph" w:customStyle="1" w:styleId="3A6D8C53C3E14189ABEF5143B4EA9C62">
    <w:name w:val="3A6D8C53C3E14189ABEF5143B4EA9C62"/>
  </w:style>
  <w:style w:type="paragraph" w:customStyle="1" w:styleId="EA07B7F2313E42D29A8B4CF6B4721A71">
    <w:name w:val="EA07B7F2313E42D29A8B4CF6B4721A71"/>
  </w:style>
  <w:style w:type="character" w:customStyle="1" w:styleId="Heading1Char">
    <w:name w:val="Heading 1 Char"/>
    <w:basedOn w:val="DefaultParagraphFont"/>
    <w:link w:val="Heading1"/>
    <w:uiPriority w:val="1"/>
    <w:rsid w:val="004D637A"/>
    <w:rPr>
      <w:rFonts w:asciiTheme="majorHAnsi" w:eastAsiaTheme="minorHAnsi" w:hAnsiTheme="majorHAnsi"/>
      <w:color w:val="ED7D31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4D637A"/>
    <w:rPr>
      <w:rFonts w:asciiTheme="majorHAnsi" w:eastAsiaTheme="minorHAnsi" w:hAnsiTheme="majorHAnsi"/>
      <w:color w:val="ED7D31" w:themeColor="accent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2"/>
    <w:rsid w:val="004D637A"/>
    <w:rPr>
      <w:rFonts w:asciiTheme="majorHAnsi" w:eastAsiaTheme="minorHAnsi" w:hAnsiTheme="majorHAnsi"/>
      <w:color w:val="ED7D31" w:themeColor="accent2"/>
      <w:sz w:val="24"/>
      <w:szCs w:val="24"/>
    </w:rPr>
  </w:style>
  <w:style w:type="paragraph" w:customStyle="1" w:styleId="356FFC96E93A4A73952C1A8F2B21F79F">
    <w:name w:val="356FFC96E93A4A73952C1A8F2B21F79F"/>
  </w:style>
  <w:style w:type="paragraph" w:customStyle="1" w:styleId="AC242B9EA560489CBC16D4B6956D8D21">
    <w:name w:val="AC242B9EA560489CBC16D4B6956D8D21"/>
    <w:rsid w:val="004D637A"/>
  </w:style>
  <w:style w:type="paragraph" w:customStyle="1" w:styleId="20B4351D2542482599398E721EA43EB1">
    <w:name w:val="20B4351D2542482599398E721EA43EB1"/>
    <w:rsid w:val="004D637A"/>
  </w:style>
  <w:style w:type="paragraph" w:customStyle="1" w:styleId="3BAC35CFFE5E4B378922CDDF34948751">
    <w:name w:val="3BAC35CFFE5E4B378922CDDF34948751"/>
    <w:rsid w:val="004D637A"/>
  </w:style>
  <w:style w:type="paragraph" w:customStyle="1" w:styleId="44AFA55A812E46A7A476F7A8C5DEE9BE">
    <w:name w:val="44AFA55A812E46A7A476F7A8C5DEE9BE"/>
    <w:rsid w:val="004D637A"/>
  </w:style>
  <w:style w:type="paragraph" w:customStyle="1" w:styleId="577CF5E15E6E405E8AE3F503F5995B67">
    <w:name w:val="577CF5E15E6E405E8AE3F503F5995B67"/>
    <w:rsid w:val="004D637A"/>
  </w:style>
  <w:style w:type="paragraph" w:customStyle="1" w:styleId="BECA749411C7487C95095EE18F159DBC">
    <w:name w:val="BECA749411C7487C95095EE18F159DBC"/>
    <w:rsid w:val="004D637A"/>
  </w:style>
  <w:style w:type="paragraph" w:customStyle="1" w:styleId="F3312462BB51413A84CB0B2444F634E7">
    <w:name w:val="F3312462BB51413A84CB0B2444F634E7"/>
    <w:rsid w:val="00187FAE"/>
  </w:style>
  <w:style w:type="paragraph" w:customStyle="1" w:styleId="7736127068924724B061D4C68A73B234">
    <w:name w:val="7736127068924724B061D4C68A73B234"/>
    <w:rsid w:val="00187FAE"/>
  </w:style>
  <w:style w:type="paragraph" w:customStyle="1" w:styleId="FC8D1961CE354CBEB08197540DADD8C9">
    <w:name w:val="FC8D1961CE354CBEB08197540DADD8C9"/>
    <w:rsid w:val="00187F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2017-09-12T00:00:00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12CF13-A6E2-4B52-A065-C287D308AFEB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FB8633C7-69A5-4596-A26F-EB89F69B8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UrbanReport</Template>
  <TotalTime>1</TotalTime>
  <Pages>1</Pages>
  <Words>1230</Words>
  <Characters>7011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Narativni izvještaj o radu za period od 01.09.2016. do 31.08.2017. godine</vt:lpstr>
      <vt:lpstr>Narativni izvještaj o radu za period od 01.09.2016. do 31.08.2017. godine</vt:lpstr>
    </vt:vector>
  </TitlesOfParts>
  <Company>Ekonomski fakultet Zagreb</Company>
  <LinksUpToDate>false</LinksUpToDate>
  <CharactersWithSpaces>8225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Narativni izvještaj o radu za period od 01.09.2016. do 31.08.2017. godine</dc:title>
  <dc:subject>od 01.09.2016.-31.08.2017.</dc:subject>
  <dc:creator>Ime i prezime autora Izvještaja: Ivan Kraljević</dc:creator>
  <cp:lastModifiedBy>posudba</cp:lastModifiedBy>
  <cp:revision>3</cp:revision>
  <cp:lastPrinted>2017-09-15T07:58:00Z</cp:lastPrinted>
  <dcterms:created xsi:type="dcterms:W3CDTF">2017-10-12T13:47:00Z</dcterms:created>
  <dcterms:modified xsi:type="dcterms:W3CDTF">2017-10-12T13:47:00Z</dcterms:modified>
</cp:coreProperties>
</file>